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2C48" w14:textId="21FF23ED" w:rsidR="00D12DF2" w:rsidRPr="007D690B" w:rsidRDefault="00722E20" w:rsidP="007D690B">
      <w:pPr>
        <w:pStyle w:val="Heading1"/>
      </w:pPr>
      <w:r w:rsidRPr="007D690B">
        <w:t>Informed Consent Pathway referral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8"/>
        <w:gridCol w:w="1648"/>
        <w:gridCol w:w="4220"/>
      </w:tblGrid>
      <w:tr w:rsidR="00722E20" w:rsidRPr="00526383" w14:paraId="71FC7B9A" w14:textId="77777777" w:rsidTr="00887768">
        <w:tc>
          <w:tcPr>
            <w:tcW w:w="2194" w:type="pct"/>
          </w:tcPr>
          <w:p w14:paraId="460F1393" w14:textId="76E1931F" w:rsidR="00722E20" w:rsidRPr="00526383" w:rsidRDefault="00014743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Legal n</w:t>
            </w:r>
            <w:r w:rsidR="00722E20" w:rsidRPr="00526383">
              <w:rPr>
                <w:rFonts w:ascii="Aptos" w:hAnsi="Aptos"/>
                <w:szCs w:val="24"/>
              </w:rPr>
              <w:t>ame</w:t>
            </w:r>
            <w:r w:rsidR="00E171E7" w:rsidRPr="00526383">
              <w:rPr>
                <w:rFonts w:ascii="Aptos" w:hAnsi="Aptos"/>
                <w:szCs w:val="24"/>
              </w:rPr>
              <w:t>:</w:t>
            </w:r>
          </w:p>
        </w:tc>
        <w:tc>
          <w:tcPr>
            <w:tcW w:w="2806" w:type="pct"/>
            <w:gridSpan w:val="2"/>
          </w:tcPr>
          <w:p w14:paraId="4B6EBAAE" w14:textId="77777777" w:rsidR="00722E20" w:rsidRPr="00526383" w:rsidRDefault="00722E20" w:rsidP="00722E20">
            <w:pPr>
              <w:rPr>
                <w:rFonts w:ascii="Aptos" w:hAnsi="Aptos"/>
                <w:szCs w:val="24"/>
              </w:rPr>
            </w:pPr>
          </w:p>
        </w:tc>
      </w:tr>
      <w:tr w:rsidR="00722E20" w:rsidRPr="00526383" w14:paraId="0F5E759B" w14:textId="77777777" w:rsidTr="00887768">
        <w:tc>
          <w:tcPr>
            <w:tcW w:w="2194" w:type="pct"/>
          </w:tcPr>
          <w:p w14:paraId="7E1EAD57" w14:textId="7943B886" w:rsidR="00722E20" w:rsidRPr="00526383" w:rsidRDefault="004509D6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Preferred name:</w:t>
            </w:r>
          </w:p>
        </w:tc>
        <w:tc>
          <w:tcPr>
            <w:tcW w:w="2806" w:type="pct"/>
            <w:gridSpan w:val="2"/>
          </w:tcPr>
          <w:p w14:paraId="79ECE01B" w14:textId="77777777" w:rsidR="00722E20" w:rsidRPr="00526383" w:rsidRDefault="00722E20" w:rsidP="00722E20">
            <w:pPr>
              <w:rPr>
                <w:rFonts w:ascii="Aptos" w:hAnsi="Aptos"/>
                <w:szCs w:val="24"/>
              </w:rPr>
            </w:pPr>
          </w:p>
        </w:tc>
      </w:tr>
      <w:tr w:rsidR="00526383" w:rsidRPr="00526383" w14:paraId="1DDDE127" w14:textId="77777777" w:rsidTr="00887768">
        <w:tc>
          <w:tcPr>
            <w:tcW w:w="2194" w:type="pct"/>
          </w:tcPr>
          <w:p w14:paraId="57B4BFB0" w14:textId="2320C788" w:rsidR="00526383" w:rsidRPr="00526383" w:rsidRDefault="00526383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Preferred pronouns:</w:t>
            </w:r>
          </w:p>
        </w:tc>
        <w:tc>
          <w:tcPr>
            <w:tcW w:w="2806" w:type="pct"/>
            <w:gridSpan w:val="2"/>
          </w:tcPr>
          <w:p w14:paraId="4C2AB7E6" w14:textId="77777777" w:rsidR="00526383" w:rsidRPr="00526383" w:rsidRDefault="00526383" w:rsidP="00722E20">
            <w:pPr>
              <w:rPr>
                <w:rFonts w:ascii="Aptos" w:hAnsi="Aptos"/>
                <w:szCs w:val="24"/>
              </w:rPr>
            </w:pPr>
          </w:p>
        </w:tc>
      </w:tr>
      <w:tr w:rsidR="00C65BFA" w:rsidRPr="00526383" w14:paraId="5B809D21" w14:textId="77777777" w:rsidTr="00887768">
        <w:tc>
          <w:tcPr>
            <w:tcW w:w="2194" w:type="pct"/>
          </w:tcPr>
          <w:p w14:paraId="78DB1F1F" w14:textId="401BA1B3" w:rsidR="00C65BFA" w:rsidRPr="00526383" w:rsidRDefault="00C65BFA" w:rsidP="00722E20">
            <w:pPr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Date of birth:</w:t>
            </w:r>
          </w:p>
        </w:tc>
        <w:tc>
          <w:tcPr>
            <w:tcW w:w="2806" w:type="pct"/>
            <w:gridSpan w:val="2"/>
          </w:tcPr>
          <w:p w14:paraId="0945F2CF" w14:textId="77777777" w:rsidR="00C65BFA" w:rsidRPr="00526383" w:rsidRDefault="00C65BFA" w:rsidP="00722E20">
            <w:pPr>
              <w:rPr>
                <w:rFonts w:ascii="Aptos" w:hAnsi="Aptos"/>
                <w:szCs w:val="24"/>
              </w:rPr>
            </w:pPr>
          </w:p>
        </w:tc>
      </w:tr>
      <w:tr w:rsidR="004509D6" w:rsidRPr="00526383" w14:paraId="16726FC9" w14:textId="77777777" w:rsidTr="00887768">
        <w:tc>
          <w:tcPr>
            <w:tcW w:w="2194" w:type="pct"/>
          </w:tcPr>
          <w:p w14:paraId="488748D2" w14:textId="38C37110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Address</w:t>
            </w:r>
            <w:r w:rsidR="00E171E7" w:rsidRPr="00526383">
              <w:rPr>
                <w:rFonts w:ascii="Aptos" w:hAnsi="Aptos"/>
                <w:szCs w:val="24"/>
              </w:rPr>
              <w:t>:</w:t>
            </w:r>
            <w:r w:rsidR="00E171E7" w:rsidRPr="00526383">
              <w:rPr>
                <w:rFonts w:ascii="Aptos" w:hAnsi="Aptos"/>
                <w:szCs w:val="24"/>
              </w:rPr>
              <w:br/>
            </w:r>
            <w:r w:rsidR="00E171E7" w:rsidRPr="00526383">
              <w:rPr>
                <w:rFonts w:ascii="Aptos" w:hAnsi="Aptos"/>
                <w:i/>
                <w:iCs/>
                <w:szCs w:val="24"/>
              </w:rPr>
              <w:t>L</w:t>
            </w:r>
            <w:r w:rsidRPr="00526383">
              <w:rPr>
                <w:rFonts w:ascii="Aptos" w:hAnsi="Aptos"/>
                <w:i/>
                <w:iCs/>
                <w:szCs w:val="24"/>
              </w:rPr>
              <w:t>inked to your NHS record</w:t>
            </w:r>
          </w:p>
        </w:tc>
        <w:tc>
          <w:tcPr>
            <w:tcW w:w="2806" w:type="pct"/>
            <w:gridSpan w:val="2"/>
          </w:tcPr>
          <w:p w14:paraId="17B8D6EC" w14:textId="77777777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</w:p>
          <w:p w14:paraId="60BB9EEE" w14:textId="77777777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</w:p>
          <w:p w14:paraId="0BBD95B0" w14:textId="77777777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</w:p>
          <w:p w14:paraId="1DCDC5C3" w14:textId="77777777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</w:p>
          <w:p w14:paraId="7FE64361" w14:textId="77777777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</w:p>
          <w:p w14:paraId="09016AFF" w14:textId="77777777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</w:p>
        </w:tc>
      </w:tr>
      <w:tr w:rsidR="004509D6" w:rsidRPr="00526383" w14:paraId="67FEE559" w14:textId="77777777" w:rsidTr="00887768">
        <w:tc>
          <w:tcPr>
            <w:tcW w:w="2194" w:type="pct"/>
          </w:tcPr>
          <w:p w14:paraId="6D955847" w14:textId="02964D18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Email:</w:t>
            </w:r>
          </w:p>
        </w:tc>
        <w:tc>
          <w:tcPr>
            <w:tcW w:w="2806" w:type="pct"/>
            <w:gridSpan w:val="2"/>
          </w:tcPr>
          <w:p w14:paraId="156893E8" w14:textId="77777777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</w:p>
        </w:tc>
      </w:tr>
      <w:tr w:rsidR="004509D6" w:rsidRPr="00526383" w14:paraId="1DE45D5A" w14:textId="77777777" w:rsidTr="00887768">
        <w:tc>
          <w:tcPr>
            <w:tcW w:w="2194" w:type="pct"/>
          </w:tcPr>
          <w:p w14:paraId="0C559E9D" w14:textId="0B6CA675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Contact telephone number:</w:t>
            </w:r>
          </w:p>
        </w:tc>
        <w:tc>
          <w:tcPr>
            <w:tcW w:w="2806" w:type="pct"/>
            <w:gridSpan w:val="2"/>
          </w:tcPr>
          <w:p w14:paraId="4BB29AAB" w14:textId="77777777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</w:p>
        </w:tc>
      </w:tr>
      <w:tr w:rsidR="004509D6" w:rsidRPr="00526383" w14:paraId="05E26C09" w14:textId="77777777" w:rsidTr="00887768">
        <w:tc>
          <w:tcPr>
            <w:tcW w:w="2194" w:type="pct"/>
          </w:tcPr>
          <w:p w14:paraId="2C48423B" w14:textId="3E227B73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NHS number:</w:t>
            </w:r>
          </w:p>
        </w:tc>
        <w:tc>
          <w:tcPr>
            <w:tcW w:w="2806" w:type="pct"/>
            <w:gridSpan w:val="2"/>
          </w:tcPr>
          <w:p w14:paraId="6B21AC78" w14:textId="77777777" w:rsidR="004509D6" w:rsidRPr="00526383" w:rsidRDefault="004509D6" w:rsidP="00722E20">
            <w:pPr>
              <w:rPr>
                <w:rFonts w:ascii="Aptos" w:hAnsi="Aptos"/>
                <w:szCs w:val="24"/>
              </w:rPr>
            </w:pPr>
          </w:p>
        </w:tc>
      </w:tr>
      <w:tr w:rsidR="00553B16" w:rsidRPr="00526383" w14:paraId="56EA4A7D" w14:textId="77777777" w:rsidTr="00887768">
        <w:tc>
          <w:tcPr>
            <w:tcW w:w="2194" w:type="pct"/>
          </w:tcPr>
          <w:p w14:paraId="1E76FC4D" w14:textId="0B511D36" w:rsidR="00553B16" w:rsidRPr="00526383" w:rsidRDefault="002B6E9D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GP practice name:</w:t>
            </w:r>
          </w:p>
        </w:tc>
        <w:tc>
          <w:tcPr>
            <w:tcW w:w="2806" w:type="pct"/>
            <w:gridSpan w:val="2"/>
          </w:tcPr>
          <w:p w14:paraId="55B9E09A" w14:textId="77777777" w:rsidR="00553B16" w:rsidRPr="00526383" w:rsidRDefault="00553B16" w:rsidP="00722E20">
            <w:pPr>
              <w:rPr>
                <w:rFonts w:ascii="Aptos" w:hAnsi="Aptos"/>
                <w:szCs w:val="24"/>
              </w:rPr>
            </w:pPr>
          </w:p>
        </w:tc>
      </w:tr>
      <w:tr w:rsidR="002B6E9D" w:rsidRPr="00526383" w14:paraId="0CE96DB0" w14:textId="77777777" w:rsidTr="00887768">
        <w:tc>
          <w:tcPr>
            <w:tcW w:w="2194" w:type="pct"/>
          </w:tcPr>
          <w:p w14:paraId="3CF86D74" w14:textId="62D8606D" w:rsidR="002B6E9D" w:rsidRPr="00526383" w:rsidRDefault="002B6E9D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Address of GP practices</w:t>
            </w:r>
          </w:p>
        </w:tc>
        <w:tc>
          <w:tcPr>
            <w:tcW w:w="2806" w:type="pct"/>
            <w:gridSpan w:val="2"/>
          </w:tcPr>
          <w:p w14:paraId="471E4EB6" w14:textId="77777777" w:rsidR="002B6E9D" w:rsidRPr="00526383" w:rsidRDefault="002B6E9D" w:rsidP="00722E20">
            <w:pPr>
              <w:rPr>
                <w:rFonts w:ascii="Aptos" w:hAnsi="Aptos"/>
                <w:szCs w:val="24"/>
              </w:rPr>
            </w:pPr>
          </w:p>
          <w:p w14:paraId="530B48D8" w14:textId="77777777" w:rsidR="002B6E9D" w:rsidRPr="00526383" w:rsidRDefault="002B6E9D" w:rsidP="00722E20">
            <w:pPr>
              <w:rPr>
                <w:rFonts w:ascii="Aptos" w:hAnsi="Aptos"/>
                <w:szCs w:val="24"/>
              </w:rPr>
            </w:pPr>
          </w:p>
          <w:p w14:paraId="70275063" w14:textId="77777777" w:rsidR="002B6E9D" w:rsidRPr="00526383" w:rsidRDefault="002B6E9D" w:rsidP="00722E20">
            <w:pPr>
              <w:rPr>
                <w:rFonts w:ascii="Aptos" w:hAnsi="Aptos"/>
                <w:szCs w:val="24"/>
              </w:rPr>
            </w:pPr>
          </w:p>
          <w:p w14:paraId="58DC68A5" w14:textId="77777777" w:rsidR="002B6E9D" w:rsidRPr="00526383" w:rsidRDefault="002B6E9D" w:rsidP="00722E20">
            <w:pPr>
              <w:rPr>
                <w:rFonts w:ascii="Aptos" w:hAnsi="Aptos"/>
                <w:szCs w:val="24"/>
              </w:rPr>
            </w:pPr>
          </w:p>
          <w:p w14:paraId="246157D6" w14:textId="77777777" w:rsidR="002B6E9D" w:rsidRPr="00526383" w:rsidRDefault="002B6E9D" w:rsidP="00722E20">
            <w:pPr>
              <w:rPr>
                <w:rFonts w:ascii="Aptos" w:hAnsi="Aptos"/>
                <w:szCs w:val="24"/>
              </w:rPr>
            </w:pPr>
          </w:p>
          <w:p w14:paraId="218BD7FB" w14:textId="77777777" w:rsidR="002B6E9D" w:rsidRPr="00526383" w:rsidRDefault="002B6E9D" w:rsidP="00722E20">
            <w:pPr>
              <w:rPr>
                <w:rFonts w:ascii="Aptos" w:hAnsi="Aptos"/>
                <w:szCs w:val="24"/>
              </w:rPr>
            </w:pPr>
          </w:p>
        </w:tc>
      </w:tr>
      <w:tr w:rsidR="002B6E9D" w:rsidRPr="00526383" w14:paraId="6D8DE7B5" w14:textId="77777777" w:rsidTr="00887768">
        <w:tc>
          <w:tcPr>
            <w:tcW w:w="2194" w:type="pct"/>
            <w:tcBorders>
              <w:bottom w:val="single" w:sz="4" w:space="0" w:color="auto"/>
            </w:tcBorders>
          </w:tcPr>
          <w:p w14:paraId="49DE85E3" w14:textId="71A0F96E" w:rsidR="002B6E9D" w:rsidRPr="00526383" w:rsidRDefault="00FA3043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Nominated pharmacy</w:t>
            </w:r>
            <w:r w:rsidR="00BB086D" w:rsidRPr="00526383">
              <w:rPr>
                <w:rFonts w:ascii="Aptos" w:hAnsi="Aptos"/>
                <w:szCs w:val="24"/>
              </w:rPr>
              <w:t xml:space="preserve"> name and address</w:t>
            </w:r>
            <w:r w:rsidRPr="00526383">
              <w:rPr>
                <w:rFonts w:ascii="Aptos" w:hAnsi="Aptos"/>
                <w:szCs w:val="24"/>
              </w:rPr>
              <w:t>:</w:t>
            </w:r>
          </w:p>
          <w:p w14:paraId="43F834E7" w14:textId="1503843C" w:rsidR="00FA3043" w:rsidRPr="00526383" w:rsidRDefault="006C440D" w:rsidP="00722E20">
            <w:pPr>
              <w:rPr>
                <w:rFonts w:ascii="Aptos" w:hAnsi="Aptos"/>
                <w:i/>
                <w:iCs/>
                <w:szCs w:val="24"/>
              </w:rPr>
            </w:pPr>
            <w:r>
              <w:rPr>
                <w:rFonts w:ascii="Aptos" w:hAnsi="Aptos"/>
                <w:i/>
                <w:iCs/>
                <w:szCs w:val="24"/>
              </w:rPr>
              <w:t>If you are prescribed any medication by WellBN, this is the pharmacy you would like to collect them from</w:t>
            </w:r>
            <w:r w:rsidR="004B3CE0">
              <w:rPr>
                <w:rFonts w:ascii="Aptos" w:hAnsi="Aptos"/>
                <w:i/>
                <w:iCs/>
                <w:szCs w:val="24"/>
              </w:rPr>
              <w:t>.</w:t>
            </w:r>
          </w:p>
        </w:tc>
        <w:tc>
          <w:tcPr>
            <w:tcW w:w="2806" w:type="pct"/>
            <w:gridSpan w:val="2"/>
            <w:tcBorders>
              <w:bottom w:val="single" w:sz="4" w:space="0" w:color="auto"/>
            </w:tcBorders>
          </w:tcPr>
          <w:p w14:paraId="1D9551E0" w14:textId="77777777" w:rsidR="002B6E9D" w:rsidRPr="00526383" w:rsidRDefault="002B6E9D" w:rsidP="00722E20">
            <w:pPr>
              <w:rPr>
                <w:rFonts w:ascii="Aptos" w:hAnsi="Aptos"/>
                <w:szCs w:val="24"/>
              </w:rPr>
            </w:pPr>
          </w:p>
          <w:p w14:paraId="3F6E463F" w14:textId="77777777" w:rsidR="00BB086D" w:rsidRPr="00526383" w:rsidRDefault="00BB086D" w:rsidP="00722E20">
            <w:pPr>
              <w:rPr>
                <w:rFonts w:ascii="Aptos" w:hAnsi="Aptos"/>
                <w:szCs w:val="24"/>
              </w:rPr>
            </w:pPr>
          </w:p>
          <w:p w14:paraId="3263CA89" w14:textId="77777777" w:rsidR="00BB086D" w:rsidRPr="00526383" w:rsidRDefault="00BB086D" w:rsidP="00722E20">
            <w:pPr>
              <w:rPr>
                <w:rFonts w:ascii="Aptos" w:hAnsi="Aptos"/>
                <w:szCs w:val="24"/>
              </w:rPr>
            </w:pPr>
          </w:p>
          <w:p w14:paraId="5D820534" w14:textId="77777777" w:rsidR="00BB086D" w:rsidRPr="00526383" w:rsidRDefault="00BB086D" w:rsidP="00722E20">
            <w:pPr>
              <w:rPr>
                <w:rFonts w:ascii="Aptos" w:hAnsi="Aptos"/>
                <w:szCs w:val="24"/>
              </w:rPr>
            </w:pPr>
          </w:p>
          <w:p w14:paraId="28F1F423" w14:textId="77777777" w:rsidR="00BB086D" w:rsidRPr="00526383" w:rsidRDefault="00BB086D" w:rsidP="00722E20">
            <w:pPr>
              <w:rPr>
                <w:rFonts w:ascii="Aptos" w:hAnsi="Aptos"/>
                <w:szCs w:val="24"/>
              </w:rPr>
            </w:pPr>
          </w:p>
          <w:p w14:paraId="24124FD8" w14:textId="77777777" w:rsidR="00BB086D" w:rsidRPr="00526383" w:rsidRDefault="00BB086D" w:rsidP="00722E20">
            <w:pPr>
              <w:rPr>
                <w:rFonts w:ascii="Aptos" w:hAnsi="Aptos"/>
                <w:szCs w:val="24"/>
              </w:rPr>
            </w:pPr>
          </w:p>
        </w:tc>
      </w:tr>
      <w:tr w:rsidR="001A009E" w:rsidRPr="00526383" w14:paraId="2D69E0E3" w14:textId="77777777" w:rsidTr="00887768">
        <w:tc>
          <w:tcPr>
            <w:tcW w:w="2194" w:type="pct"/>
            <w:vMerge w:val="restart"/>
          </w:tcPr>
          <w:p w14:paraId="1E1C348A" w14:textId="28CBB395" w:rsidR="001A009E" w:rsidRPr="00526383" w:rsidRDefault="001A009E" w:rsidP="00722E20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Are you already receiving any hormone</w:t>
            </w:r>
            <w:r w:rsidR="004466C0">
              <w:rPr>
                <w:rFonts w:ascii="Aptos" w:hAnsi="Aptos"/>
                <w:szCs w:val="24"/>
              </w:rPr>
              <w:t xml:space="preserve"> replacement</w:t>
            </w:r>
            <w:r w:rsidRPr="00526383">
              <w:rPr>
                <w:rFonts w:ascii="Aptos" w:hAnsi="Aptos"/>
                <w:szCs w:val="24"/>
              </w:rPr>
              <w:t xml:space="preserve"> treatments?</w:t>
            </w:r>
          </w:p>
        </w:tc>
        <w:tc>
          <w:tcPr>
            <w:tcW w:w="2806" w:type="pct"/>
            <w:gridSpan w:val="2"/>
            <w:tcBorders>
              <w:bottom w:val="nil"/>
            </w:tcBorders>
          </w:tcPr>
          <w:p w14:paraId="2A84C501" w14:textId="7A9A120E" w:rsidR="001A009E" w:rsidRPr="00526383" w:rsidRDefault="00000000" w:rsidP="002D2429">
            <w:pPr>
              <w:ind w:left="713" w:hanging="713"/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-154489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09E" w:rsidRPr="00526383">
                  <w:rPr>
                    <w:rFonts w:ascii="Aptos" w:eastAsia="MS Gothic" w:hAnsi="Aptos"/>
                    <w:szCs w:val="24"/>
                  </w:rPr>
                  <w:t>☐</w:t>
                </w:r>
              </w:sdtContent>
            </w:sdt>
            <w:r w:rsidR="001A009E" w:rsidRPr="00526383">
              <w:rPr>
                <w:rFonts w:ascii="Aptos" w:hAnsi="Aptos"/>
                <w:szCs w:val="24"/>
              </w:rPr>
              <w:tab/>
              <w:t xml:space="preserve">Yes – From </w:t>
            </w:r>
            <w:r w:rsidR="00530AAF" w:rsidRPr="00526383">
              <w:rPr>
                <w:rFonts w:ascii="Aptos" w:hAnsi="Aptos"/>
                <w:szCs w:val="24"/>
              </w:rPr>
              <w:t xml:space="preserve">an </w:t>
            </w:r>
            <w:r w:rsidR="001A009E" w:rsidRPr="00526383">
              <w:rPr>
                <w:rFonts w:ascii="Aptos" w:hAnsi="Aptos"/>
                <w:szCs w:val="24"/>
              </w:rPr>
              <w:t xml:space="preserve">NHS </w:t>
            </w:r>
            <w:proofErr w:type="gramStart"/>
            <w:r w:rsidR="001A009E" w:rsidRPr="00526383">
              <w:rPr>
                <w:rFonts w:ascii="Aptos" w:hAnsi="Aptos"/>
                <w:szCs w:val="24"/>
              </w:rPr>
              <w:t xml:space="preserve">Gender </w:t>
            </w:r>
            <w:r w:rsidR="00BB684C">
              <w:rPr>
                <w:rFonts w:ascii="Aptos" w:hAnsi="Aptos"/>
                <w:szCs w:val="24"/>
              </w:rPr>
              <w:t xml:space="preserve"> </w:t>
            </w:r>
            <w:r w:rsidR="001A009E" w:rsidRPr="00526383">
              <w:rPr>
                <w:rFonts w:ascii="Aptos" w:hAnsi="Aptos"/>
                <w:szCs w:val="24"/>
              </w:rPr>
              <w:t>Identity</w:t>
            </w:r>
            <w:proofErr w:type="gramEnd"/>
            <w:r w:rsidR="001A009E" w:rsidRPr="00526383">
              <w:rPr>
                <w:rFonts w:ascii="Aptos" w:hAnsi="Aptos"/>
                <w:szCs w:val="24"/>
              </w:rPr>
              <w:t xml:space="preserve"> Clinic</w:t>
            </w:r>
          </w:p>
          <w:p w14:paraId="4E33B086" w14:textId="77777777" w:rsidR="001A009E" w:rsidRPr="00526383" w:rsidRDefault="00000000" w:rsidP="00722E20">
            <w:pPr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206983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09E" w:rsidRPr="00526383">
                  <w:rPr>
                    <w:rFonts w:ascii="Aptos" w:eastAsia="MS Gothic" w:hAnsi="Aptos"/>
                    <w:szCs w:val="24"/>
                  </w:rPr>
                  <w:t>☐</w:t>
                </w:r>
              </w:sdtContent>
            </w:sdt>
            <w:r w:rsidR="001A009E" w:rsidRPr="00526383">
              <w:rPr>
                <w:rFonts w:ascii="Aptos" w:hAnsi="Aptos"/>
                <w:szCs w:val="24"/>
              </w:rPr>
              <w:tab/>
              <w:t>Yes – From a private clinic</w:t>
            </w:r>
          </w:p>
          <w:p w14:paraId="3B184708" w14:textId="51EE9ED7" w:rsidR="001A009E" w:rsidRPr="00526383" w:rsidRDefault="00000000" w:rsidP="00722E20">
            <w:pPr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-93983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09E" w:rsidRPr="00526383">
                  <w:rPr>
                    <w:rFonts w:ascii="Aptos" w:eastAsia="MS Gothic" w:hAnsi="Aptos"/>
                    <w:szCs w:val="24"/>
                  </w:rPr>
                  <w:t>☐</w:t>
                </w:r>
              </w:sdtContent>
            </w:sdt>
            <w:r w:rsidR="001A009E" w:rsidRPr="00526383">
              <w:rPr>
                <w:rFonts w:ascii="Aptos" w:hAnsi="Aptos"/>
                <w:szCs w:val="24"/>
              </w:rPr>
              <w:tab/>
              <w:t>Yes – Self-sourced</w:t>
            </w:r>
          </w:p>
        </w:tc>
      </w:tr>
      <w:tr w:rsidR="00CA6471" w:rsidRPr="00526383" w14:paraId="44D89480" w14:textId="77777777" w:rsidTr="008B13B9">
        <w:tc>
          <w:tcPr>
            <w:tcW w:w="2194" w:type="pct"/>
            <w:vMerge/>
            <w:tcBorders>
              <w:bottom w:val="single" w:sz="4" w:space="0" w:color="auto"/>
            </w:tcBorders>
          </w:tcPr>
          <w:p w14:paraId="534856B1" w14:textId="77777777" w:rsidR="00CA6471" w:rsidRPr="00526383" w:rsidRDefault="00CA6471" w:rsidP="00722E20">
            <w:pPr>
              <w:rPr>
                <w:rFonts w:ascii="Aptos" w:hAnsi="Aptos"/>
                <w:szCs w:val="24"/>
              </w:rPr>
            </w:pPr>
          </w:p>
        </w:tc>
        <w:tc>
          <w:tcPr>
            <w:tcW w:w="788" w:type="pct"/>
            <w:tcBorders>
              <w:top w:val="nil"/>
              <w:bottom w:val="nil"/>
            </w:tcBorders>
          </w:tcPr>
          <w:p w14:paraId="11F7B324" w14:textId="789CB881" w:rsidR="00CA6471" w:rsidRPr="00526383" w:rsidRDefault="00000000" w:rsidP="00E476C7">
            <w:pPr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-188424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F6F" w:rsidRPr="00526383">
                  <w:rPr>
                    <w:rFonts w:ascii="Aptos" w:eastAsia="MS Gothic" w:hAnsi="Aptos"/>
                    <w:szCs w:val="24"/>
                  </w:rPr>
                  <w:t>☐</w:t>
                </w:r>
              </w:sdtContent>
            </w:sdt>
            <w:r w:rsidR="00E41FD6" w:rsidRPr="00526383">
              <w:rPr>
                <w:rFonts w:ascii="Aptos" w:hAnsi="Aptos"/>
                <w:szCs w:val="24"/>
              </w:rPr>
              <w:tab/>
              <w:t>No</w:t>
            </w:r>
            <w:r w:rsidR="00910F6F" w:rsidRPr="00526383">
              <w:rPr>
                <w:rFonts w:ascii="Aptos" w:hAnsi="Aptos"/>
                <w:szCs w:val="24"/>
              </w:rPr>
              <w:t>: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14:paraId="50E14FD7" w14:textId="77777777" w:rsidR="00CA6471" w:rsidRPr="00526383" w:rsidRDefault="00210C0F" w:rsidP="00210C0F">
            <w:pPr>
              <w:rPr>
                <w:rFonts w:ascii="Aptos" w:hAnsi="Aptos"/>
                <w:szCs w:val="24"/>
              </w:rPr>
            </w:pPr>
            <w:r w:rsidRPr="00526383">
              <w:rPr>
                <w:rFonts w:ascii="Aptos" w:hAnsi="Aptos"/>
                <w:szCs w:val="24"/>
              </w:rPr>
              <w:t>If no, are you looking to seek these through WellBN?</w:t>
            </w:r>
          </w:p>
          <w:p w14:paraId="45C10EE7" w14:textId="77777777" w:rsidR="008A433C" w:rsidRPr="00526383" w:rsidRDefault="00000000" w:rsidP="00210C0F">
            <w:pPr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-1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33C" w:rsidRPr="00526383">
                  <w:rPr>
                    <w:rFonts w:ascii="Aptos" w:eastAsia="MS Gothic" w:hAnsi="Aptos"/>
                    <w:szCs w:val="24"/>
                  </w:rPr>
                  <w:t>☐</w:t>
                </w:r>
              </w:sdtContent>
            </w:sdt>
            <w:r w:rsidR="008A433C" w:rsidRPr="00526383">
              <w:rPr>
                <w:rFonts w:ascii="Aptos" w:hAnsi="Aptos"/>
                <w:szCs w:val="24"/>
              </w:rPr>
              <w:tab/>
              <w:t>Yes</w:t>
            </w:r>
          </w:p>
          <w:p w14:paraId="19329707" w14:textId="03CF28A1" w:rsidR="008A433C" w:rsidRPr="00526383" w:rsidRDefault="00000000" w:rsidP="00210C0F">
            <w:pPr>
              <w:rPr>
                <w:rFonts w:ascii="Aptos" w:hAnsi="Aptos"/>
                <w:szCs w:val="24"/>
              </w:rPr>
            </w:pPr>
            <w:sdt>
              <w:sdtPr>
                <w:rPr>
                  <w:rFonts w:ascii="Aptos" w:hAnsi="Aptos"/>
                  <w:szCs w:val="24"/>
                </w:rPr>
                <w:id w:val="-113725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33C" w:rsidRPr="00526383">
                  <w:rPr>
                    <w:rFonts w:ascii="Aptos" w:eastAsia="MS Gothic" w:hAnsi="Aptos"/>
                    <w:szCs w:val="24"/>
                  </w:rPr>
                  <w:t>☐</w:t>
                </w:r>
              </w:sdtContent>
            </w:sdt>
            <w:r w:rsidR="008A433C" w:rsidRPr="00526383">
              <w:rPr>
                <w:rFonts w:ascii="Aptos" w:hAnsi="Aptos"/>
                <w:szCs w:val="24"/>
              </w:rPr>
              <w:tab/>
              <w:t>No</w:t>
            </w:r>
          </w:p>
        </w:tc>
      </w:tr>
      <w:tr w:rsidR="00150F84" w:rsidRPr="00526383" w14:paraId="4CBBA38A" w14:textId="77777777" w:rsidTr="00150F84">
        <w:tc>
          <w:tcPr>
            <w:tcW w:w="2194" w:type="pct"/>
            <w:tcBorders>
              <w:bottom w:val="single" w:sz="4" w:space="0" w:color="auto"/>
            </w:tcBorders>
          </w:tcPr>
          <w:p w14:paraId="65D5FA48" w14:textId="0F178954" w:rsidR="00150F84" w:rsidRPr="00526383" w:rsidRDefault="00150F84" w:rsidP="00722E20">
            <w:pPr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Please provide any information we need to know to make this service accessible.  For example, you may need an interpreter, or an extended appointment, for example.</w:t>
            </w:r>
          </w:p>
        </w:tc>
        <w:tc>
          <w:tcPr>
            <w:tcW w:w="2806" w:type="pct"/>
            <w:gridSpan w:val="2"/>
            <w:tcBorders>
              <w:top w:val="nil"/>
              <w:bottom w:val="single" w:sz="4" w:space="0" w:color="auto"/>
            </w:tcBorders>
          </w:tcPr>
          <w:p w14:paraId="6DD2D82A" w14:textId="77777777" w:rsidR="00150F84" w:rsidRPr="00526383" w:rsidRDefault="00150F84" w:rsidP="00210C0F">
            <w:pPr>
              <w:rPr>
                <w:rFonts w:ascii="Aptos" w:hAnsi="Aptos"/>
                <w:szCs w:val="24"/>
              </w:rPr>
            </w:pPr>
          </w:p>
        </w:tc>
      </w:tr>
    </w:tbl>
    <w:p w14:paraId="24275A31" w14:textId="2027156D" w:rsidR="007D690B" w:rsidRDefault="007D690B" w:rsidP="005804BE">
      <w:pPr>
        <w:jc w:val="center"/>
        <w:rPr>
          <w:rFonts w:ascii="Aptos" w:hAnsi="Aptos"/>
          <w:b/>
          <w:bCs/>
          <w:szCs w:val="24"/>
        </w:rPr>
      </w:pPr>
      <w:r w:rsidRPr="00E25C62">
        <w:rPr>
          <w:rFonts w:ascii="Aptos" w:hAnsi="Aptos"/>
          <w:b/>
          <w:bCs/>
          <w:szCs w:val="24"/>
        </w:rPr>
        <w:t>Once completed, please email this form to:</w:t>
      </w:r>
      <w:r w:rsidR="00526383" w:rsidRPr="00E25C62">
        <w:rPr>
          <w:rFonts w:ascii="Aptos" w:hAnsi="Aptos"/>
          <w:b/>
          <w:bCs/>
          <w:szCs w:val="24"/>
        </w:rPr>
        <w:br/>
      </w:r>
      <w:hyperlink r:id="rId6" w:history="1">
        <w:r w:rsidR="00F35CC1" w:rsidRPr="00BE48FA">
          <w:rPr>
            <w:rStyle w:val="Hyperlink"/>
            <w:rFonts w:ascii="Aptos" w:hAnsi="Aptos"/>
            <w:b/>
            <w:bCs/>
            <w:color w:val="0072C6" w:themeColor="text2"/>
            <w:sz w:val="28"/>
            <w:szCs w:val="28"/>
            <w:u w:val="none"/>
          </w:rPr>
          <w:t>somicb.equality@nhs.net</w:t>
        </w:r>
      </w:hyperlink>
    </w:p>
    <w:p w14:paraId="202B5FCD" w14:textId="36AD96AE" w:rsidR="00B665B8" w:rsidRPr="00887768" w:rsidRDefault="00B665B8" w:rsidP="005804BE">
      <w:pPr>
        <w:jc w:val="center"/>
        <w:rPr>
          <w:rFonts w:ascii="Aptos" w:hAnsi="Aptos"/>
          <w:b/>
          <w:bCs/>
          <w:i/>
          <w:iCs/>
          <w:szCs w:val="24"/>
        </w:rPr>
      </w:pPr>
      <w:r w:rsidRPr="00887768">
        <w:rPr>
          <w:rFonts w:ascii="Aptos" w:hAnsi="Aptos"/>
          <w:b/>
          <w:bCs/>
          <w:i/>
          <w:iCs/>
          <w:szCs w:val="24"/>
        </w:rPr>
        <w:t>Please note that by sending this form, you are consenting to NHS Somerset Integrated Care Board sharing this with WellBN</w:t>
      </w:r>
      <w:r w:rsidR="00BB0756">
        <w:rPr>
          <w:rFonts w:ascii="Aptos" w:hAnsi="Aptos"/>
          <w:b/>
          <w:bCs/>
          <w:i/>
          <w:iCs/>
          <w:szCs w:val="24"/>
        </w:rPr>
        <w:t xml:space="preserve"> for the purposes of registering with this service</w:t>
      </w:r>
      <w:r w:rsidR="00887768" w:rsidRPr="00887768">
        <w:rPr>
          <w:rFonts w:ascii="Aptos" w:hAnsi="Aptos"/>
          <w:b/>
          <w:bCs/>
          <w:i/>
          <w:iCs/>
          <w:szCs w:val="24"/>
        </w:rPr>
        <w:t>.</w:t>
      </w:r>
    </w:p>
    <w:sectPr w:rsidR="00B665B8" w:rsidRPr="00887768" w:rsidSect="00887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52B0" w14:textId="77777777" w:rsidR="000720B5" w:rsidRDefault="000720B5" w:rsidP="006D6385">
      <w:pPr>
        <w:spacing w:after="0" w:line="240" w:lineRule="auto"/>
      </w:pPr>
      <w:r>
        <w:separator/>
      </w:r>
    </w:p>
  </w:endnote>
  <w:endnote w:type="continuationSeparator" w:id="0">
    <w:p w14:paraId="5C939EDC" w14:textId="77777777" w:rsidR="000720B5" w:rsidRDefault="000720B5" w:rsidP="006D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9E23" w14:textId="77777777" w:rsidR="00E34704" w:rsidRDefault="00E34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7BE1" w14:textId="77777777" w:rsidR="00E34704" w:rsidRDefault="00E34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BDE2" w14:textId="77777777" w:rsidR="00E34704" w:rsidRDefault="00E34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EE29" w14:textId="77777777" w:rsidR="000720B5" w:rsidRDefault="000720B5" w:rsidP="006D6385">
      <w:pPr>
        <w:spacing w:after="0" w:line="240" w:lineRule="auto"/>
      </w:pPr>
      <w:r>
        <w:separator/>
      </w:r>
    </w:p>
  </w:footnote>
  <w:footnote w:type="continuationSeparator" w:id="0">
    <w:p w14:paraId="6E8DD97D" w14:textId="77777777" w:rsidR="000720B5" w:rsidRDefault="000720B5" w:rsidP="006D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8E3" w14:textId="77777777" w:rsidR="00E34704" w:rsidRDefault="00E34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7118" w14:textId="77777777" w:rsidR="006D6385" w:rsidRDefault="006D6385" w:rsidP="006D638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2AB4" w14:textId="18F81033" w:rsidR="006D6385" w:rsidRDefault="00E3470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8BCFA1" wp14:editId="686842E0">
          <wp:simplePos x="0" y="0"/>
          <wp:positionH relativeFrom="column">
            <wp:posOffset>31750</wp:posOffset>
          </wp:positionH>
          <wp:positionV relativeFrom="paragraph">
            <wp:posOffset>-220980</wp:posOffset>
          </wp:positionV>
          <wp:extent cx="1606550" cy="594995"/>
          <wp:effectExtent l="0" t="0" r="0" b="0"/>
          <wp:wrapSquare wrapText="bothSides"/>
          <wp:docPr id="650173390" name="Picture 1" descr="A logo with a letter and a pink and orange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667726" name="Picture 1" descr="A logo with a letter and a pink and orange li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66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89EF095" wp14:editId="7F92417A">
          <wp:simplePos x="0" y="0"/>
          <wp:positionH relativeFrom="column">
            <wp:posOffset>3451225</wp:posOffset>
          </wp:positionH>
          <wp:positionV relativeFrom="paragraph">
            <wp:posOffset>-347980</wp:posOffset>
          </wp:positionV>
          <wp:extent cx="3196590" cy="844550"/>
          <wp:effectExtent l="0" t="0" r="3810" b="0"/>
          <wp:wrapTopAndBottom/>
          <wp:docPr id="1773955572" name="Picture 1773955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659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0"/>
    <w:rsid w:val="0000016E"/>
    <w:rsid w:val="00014743"/>
    <w:rsid w:val="000720B5"/>
    <w:rsid w:val="000C1D50"/>
    <w:rsid w:val="00150F84"/>
    <w:rsid w:val="001A009E"/>
    <w:rsid w:val="001B3371"/>
    <w:rsid w:val="001D3667"/>
    <w:rsid w:val="00210C0F"/>
    <w:rsid w:val="0027349F"/>
    <w:rsid w:val="002811B6"/>
    <w:rsid w:val="0029481F"/>
    <w:rsid w:val="002A4FE9"/>
    <w:rsid w:val="002B6E9D"/>
    <w:rsid w:val="002D2429"/>
    <w:rsid w:val="002F3357"/>
    <w:rsid w:val="00300681"/>
    <w:rsid w:val="00374623"/>
    <w:rsid w:val="00375A72"/>
    <w:rsid w:val="004466C0"/>
    <w:rsid w:val="00446B04"/>
    <w:rsid w:val="004509D6"/>
    <w:rsid w:val="004645C3"/>
    <w:rsid w:val="004A33AD"/>
    <w:rsid w:val="004B3CE0"/>
    <w:rsid w:val="004C744B"/>
    <w:rsid w:val="00526383"/>
    <w:rsid w:val="00530AAF"/>
    <w:rsid w:val="00531B4F"/>
    <w:rsid w:val="00553B16"/>
    <w:rsid w:val="005804BE"/>
    <w:rsid w:val="00613840"/>
    <w:rsid w:val="00671FCA"/>
    <w:rsid w:val="00672E41"/>
    <w:rsid w:val="006C440D"/>
    <w:rsid w:val="006D6385"/>
    <w:rsid w:val="006F7C51"/>
    <w:rsid w:val="0071676E"/>
    <w:rsid w:val="00722E20"/>
    <w:rsid w:val="00727601"/>
    <w:rsid w:val="00766E2E"/>
    <w:rsid w:val="007D690B"/>
    <w:rsid w:val="008811A5"/>
    <w:rsid w:val="00885511"/>
    <w:rsid w:val="00887768"/>
    <w:rsid w:val="008A433C"/>
    <w:rsid w:val="008B13B9"/>
    <w:rsid w:val="008D08D5"/>
    <w:rsid w:val="00906CA9"/>
    <w:rsid w:val="00910F6F"/>
    <w:rsid w:val="00924D73"/>
    <w:rsid w:val="00A97BE5"/>
    <w:rsid w:val="00B45190"/>
    <w:rsid w:val="00B46956"/>
    <w:rsid w:val="00B665B8"/>
    <w:rsid w:val="00B77DCC"/>
    <w:rsid w:val="00BB0756"/>
    <w:rsid w:val="00BB086D"/>
    <w:rsid w:val="00BB4253"/>
    <w:rsid w:val="00BB684C"/>
    <w:rsid w:val="00BD0EEE"/>
    <w:rsid w:val="00BE48FA"/>
    <w:rsid w:val="00BE7563"/>
    <w:rsid w:val="00BF4E20"/>
    <w:rsid w:val="00C04A37"/>
    <w:rsid w:val="00C117CE"/>
    <w:rsid w:val="00C36893"/>
    <w:rsid w:val="00C529C8"/>
    <w:rsid w:val="00C65BFA"/>
    <w:rsid w:val="00CA6471"/>
    <w:rsid w:val="00CB4F07"/>
    <w:rsid w:val="00CF0E36"/>
    <w:rsid w:val="00D12DF2"/>
    <w:rsid w:val="00D50CEE"/>
    <w:rsid w:val="00D85AEA"/>
    <w:rsid w:val="00D85B33"/>
    <w:rsid w:val="00D92F5A"/>
    <w:rsid w:val="00E171E7"/>
    <w:rsid w:val="00E25C62"/>
    <w:rsid w:val="00E34704"/>
    <w:rsid w:val="00E349FF"/>
    <w:rsid w:val="00E41FD6"/>
    <w:rsid w:val="00E476C7"/>
    <w:rsid w:val="00E656BB"/>
    <w:rsid w:val="00E720EB"/>
    <w:rsid w:val="00EA3E64"/>
    <w:rsid w:val="00F35CC1"/>
    <w:rsid w:val="00F80E05"/>
    <w:rsid w:val="00F8275B"/>
    <w:rsid w:val="00FA3043"/>
    <w:rsid w:val="00FC6D21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065E"/>
  <w15:docId w15:val="{EEF2613B-42E6-4D6D-842B-714BA5E7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6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E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C6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72C6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E64"/>
    <w:rPr>
      <w:rFonts w:asciiTheme="majorHAnsi" w:eastAsiaTheme="majorEastAsia" w:hAnsiTheme="majorHAnsi" w:cstheme="majorBidi"/>
      <w:b/>
      <w:bCs/>
      <w:color w:val="0072C6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E64"/>
    <w:rPr>
      <w:rFonts w:asciiTheme="majorHAnsi" w:eastAsiaTheme="majorEastAsia" w:hAnsiTheme="majorHAnsi" w:cstheme="majorBidi"/>
      <w:b/>
      <w:bCs/>
      <w:color w:val="0072C6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A3E64"/>
    <w:pPr>
      <w:pBdr>
        <w:bottom w:val="single" w:sz="8" w:space="4" w:color="006B5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72C6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3E64"/>
    <w:rPr>
      <w:rFonts w:asciiTheme="majorHAnsi" w:eastAsiaTheme="majorEastAsia" w:hAnsiTheme="majorHAnsi" w:cstheme="majorBidi"/>
      <w:color w:val="0072C6" w:themeColor="text2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E64"/>
    <w:pPr>
      <w:numPr>
        <w:ilvl w:val="1"/>
      </w:numPr>
    </w:pPr>
    <w:rPr>
      <w:rFonts w:asciiTheme="majorHAnsi" w:eastAsiaTheme="majorEastAsia" w:hAnsiTheme="majorHAnsi" w:cstheme="majorBidi"/>
      <w:i/>
      <w:iCs/>
      <w:color w:val="0072C6" w:themeColor="text2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3E64"/>
    <w:rPr>
      <w:rFonts w:asciiTheme="majorHAnsi" w:eastAsiaTheme="majorEastAsia" w:hAnsiTheme="majorHAnsi" w:cstheme="majorBidi"/>
      <w:i/>
      <w:iCs/>
      <w:color w:val="0072C6" w:themeColor="text2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38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D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38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69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90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50C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icb.equality@nhs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.reed\OneDrive%20-%20NHS\_Resources\Templates\ICB%20blank%20document.dotx" TargetMode="External"/></Relationships>
</file>

<file path=word/theme/theme1.xml><?xml version="1.0" encoding="utf-8"?>
<a:theme xmlns:a="http://schemas.openxmlformats.org/drawingml/2006/main" name="NHS">
  <a:themeElements>
    <a:clrScheme name="NHS(1)">
      <a:dk1>
        <a:sysClr val="windowText" lastClr="000000"/>
      </a:dk1>
      <a:lt1>
        <a:sysClr val="window" lastClr="FFFFFF"/>
      </a:lt1>
      <a:dk2>
        <a:srgbClr val="0072C6"/>
      </a:dk2>
      <a:lt2>
        <a:srgbClr val="FFFFFF"/>
      </a:lt2>
      <a:accent1>
        <a:srgbClr val="006B54"/>
      </a:accent1>
      <a:accent2>
        <a:srgbClr val="00ADC6"/>
      </a:accent2>
      <a:accent3>
        <a:srgbClr val="5BBF21"/>
      </a:accent3>
      <a:accent4>
        <a:srgbClr val="56008C"/>
      </a:accent4>
      <a:accent5>
        <a:srgbClr val="D81E05"/>
      </a:accent5>
      <a:accent6>
        <a:srgbClr val="E28C05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ICB blank document.dotx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Lee (NHS Somerset ICB)</dc:creator>
  <cp:lastModifiedBy>REED, Lee (NHS SOMERSET ICB - 11X)</cp:lastModifiedBy>
  <cp:revision>4</cp:revision>
  <dcterms:created xsi:type="dcterms:W3CDTF">2025-06-20T15:11:00Z</dcterms:created>
  <dcterms:modified xsi:type="dcterms:W3CDTF">2025-06-20T15:12:00Z</dcterms:modified>
</cp:coreProperties>
</file>