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606A" w:rsidRDefault="001F37EB" w:rsidP="00B8606A">
      <w:pPr>
        <w:pStyle w:val="Heading6"/>
        <w:jc w:val="right"/>
      </w:pPr>
      <w:r>
        <w:rPr>
          <w:noProof/>
          <w:lang w:eastAsia="en-GB"/>
        </w:rPr>
        <mc:AlternateContent>
          <mc:Choice Requires="wps">
            <w:drawing>
              <wp:anchor distT="0" distB="0" distL="114300" distR="114300" simplePos="0" relativeHeight="251657728" behindDoc="0" locked="0" layoutInCell="1" allowOverlap="1" wp14:anchorId="27EE3753" wp14:editId="78CD3C39">
                <wp:simplePos x="0" y="0"/>
                <wp:positionH relativeFrom="column">
                  <wp:posOffset>-304800</wp:posOffset>
                </wp:positionH>
                <wp:positionV relativeFrom="paragraph">
                  <wp:posOffset>-114300</wp:posOffset>
                </wp:positionV>
                <wp:extent cx="3352800" cy="12573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606A" w:rsidRDefault="000811AA" w:rsidP="00B8606A">
                            <w:pPr>
                              <w:pStyle w:val="Heading6"/>
                            </w:pPr>
                            <w:r>
                              <w:t>Understanding You</w:t>
                            </w:r>
                          </w:p>
                          <w:p w:rsidR="00B8606A" w:rsidRDefault="00B8606A" w:rsidP="00B8606A">
                            <w:pPr>
                              <w:pStyle w:val="Heading6"/>
                              <w:rPr>
                                <w:b w:val="0"/>
                                <w:bCs w:val="0"/>
                              </w:rPr>
                            </w:pPr>
                          </w:p>
                          <w:p w:rsidR="00B8606A" w:rsidRDefault="00511DE1" w:rsidP="00AF752E">
                            <w:pPr>
                              <w:pStyle w:val="Heading6"/>
                              <w:ind w:left="720" w:hanging="720"/>
                              <w:rPr>
                                <w:b w:val="0"/>
                                <w:bCs w:val="0"/>
                              </w:rPr>
                            </w:pPr>
                            <w:r>
                              <w:rPr>
                                <w:b w:val="0"/>
                                <w:bCs w:val="0"/>
                              </w:rPr>
                              <w:t>N</w:t>
                            </w:r>
                            <w:r w:rsidR="00F6403B">
                              <w:rPr>
                                <w:b w:val="0"/>
                                <w:bCs w:val="0"/>
                              </w:rPr>
                              <w:t>1</w:t>
                            </w:r>
                            <w:r w:rsidR="00B8606A">
                              <w:rPr>
                                <w:b w:val="0"/>
                                <w:bCs w:val="0"/>
                              </w:rPr>
                              <w:t xml:space="preserve">: </w:t>
                            </w:r>
                            <w:r w:rsidR="00AF752E">
                              <w:rPr>
                                <w:b w:val="0"/>
                                <w:bCs w:val="0"/>
                              </w:rPr>
                              <w:t xml:space="preserve">Assessment of </w:t>
                            </w:r>
                            <w:r w:rsidR="00B8606A">
                              <w:rPr>
                                <w:b w:val="0"/>
                                <w:bCs w:val="0"/>
                              </w:rPr>
                              <w:t>Mental Capacity</w:t>
                            </w:r>
                          </w:p>
                          <w:p w:rsidR="00B8606A" w:rsidRDefault="00B860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E3753" id="Rectangle 4" o:spid="_x0000_s1026" style="position:absolute;left:0;text-align:left;margin-left:-24pt;margin-top:-9pt;width:264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" stroked="f">
                <v:textbox>
                  <w:txbxContent>
                    <w:p w:rsidR="00B8606A" w:rsidRDefault="000811AA" w:rsidP="00B8606A">
                      <w:pPr>
                        <w:pStyle w:val="Heading6"/>
                      </w:pPr>
                      <w:r>
                        <w:t>Understanding You</w:t>
                      </w:r>
                    </w:p>
                    <w:p w:rsidR="00B8606A" w:rsidRDefault="00B8606A" w:rsidP="00B8606A">
                      <w:pPr>
                        <w:pStyle w:val="Heading6"/>
                        <w:rPr>
                          <w:b w:val="0"/>
                          <w:bCs w:val="0"/>
                        </w:rPr>
                      </w:pPr>
                    </w:p>
                    <w:p w:rsidR="00B8606A" w:rsidRDefault="00511DE1" w:rsidP="00AF752E">
                      <w:pPr>
                        <w:pStyle w:val="Heading6"/>
                        <w:ind w:left="720" w:hanging="720"/>
                        <w:rPr>
                          <w:b w:val="0"/>
                          <w:bCs w:val="0"/>
                        </w:rPr>
                      </w:pPr>
                      <w:r>
                        <w:rPr>
                          <w:b w:val="0"/>
                          <w:bCs w:val="0"/>
                        </w:rPr>
                        <w:t>N</w:t>
                      </w:r>
                      <w:r w:rsidR="00F6403B">
                        <w:rPr>
                          <w:b w:val="0"/>
                          <w:bCs w:val="0"/>
                        </w:rPr>
                        <w:t>1</w:t>
                      </w:r>
                      <w:r w:rsidR="00B8606A">
                        <w:rPr>
                          <w:b w:val="0"/>
                          <w:bCs w:val="0"/>
                        </w:rPr>
                        <w:t xml:space="preserve">: </w:t>
                      </w:r>
                      <w:r w:rsidR="00AF752E">
                        <w:rPr>
                          <w:b w:val="0"/>
                          <w:bCs w:val="0"/>
                        </w:rPr>
                        <w:t xml:space="preserve">Assessment of </w:t>
                      </w:r>
                      <w:r w:rsidR="00B8606A">
                        <w:rPr>
                          <w:b w:val="0"/>
                          <w:bCs w:val="0"/>
                        </w:rPr>
                        <w:t>Mental Capacity</w:t>
                      </w:r>
                    </w:p>
                    <w:p w:rsidR="00B8606A" w:rsidRDefault="00B8606A"/>
                  </w:txbxContent>
                </v:textbox>
              </v:rect>
            </w:pict>
          </mc:Fallback>
        </mc:AlternateContent>
      </w:r>
      <w:r>
        <w:rPr>
          <w:b w:val="0"/>
          <w:noProof/>
          <w:lang w:eastAsia="en-GB"/>
        </w:rPr>
        <w:drawing>
          <wp:inline distT="0" distB="0" distL="0" distR="0" wp14:anchorId="748C4513" wp14:editId="4442D92C">
            <wp:extent cx="1076325"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504825"/>
                    </a:xfrm>
                    <a:prstGeom prst="rect">
                      <a:avLst/>
                    </a:prstGeom>
                    <a:noFill/>
                    <a:ln>
                      <a:noFill/>
                    </a:ln>
                  </pic:spPr>
                </pic:pic>
              </a:graphicData>
            </a:graphic>
          </wp:inline>
        </w:drawing>
      </w:r>
      <w:r w:rsidR="00B8606A">
        <w:object w:dxaOrig="3450" w:dyaOrig="5581" w14:anchorId="53923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90.75pt" o:ole="">
            <v:imagedata r:id="rId12" o:title=""/>
          </v:shape>
          <o:OLEObject Type="Embed" ProgID="MSPhotoEd.3" ShapeID="_x0000_i1025" DrawAspect="Content" ObjectID="_1820128420" r:id="rId13"/>
        </w:object>
      </w:r>
    </w:p>
    <w:p w:rsidR="00B8606A" w:rsidRDefault="00B8606A" w:rsidP="00B8606A"/>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0"/>
      </w:tblGrid>
      <w:tr w:rsidR="00F6403B" w:rsidTr="002754AE">
        <w:tc>
          <w:tcPr>
            <w:tcW w:w="10080" w:type="dxa"/>
            <w:shd w:val="clear" w:color="auto" w:fill="E0E0E0"/>
          </w:tcPr>
          <w:p w:rsidR="00F6403B" w:rsidRPr="002754AE" w:rsidRDefault="00F6403B" w:rsidP="004255E7">
            <w:pPr>
              <w:rPr>
                <w:szCs w:val="22"/>
              </w:rPr>
            </w:pPr>
            <w:r w:rsidRPr="002754AE">
              <w:rPr>
                <w:b/>
              </w:rPr>
              <w:t xml:space="preserve">This form is to be used to record assessments of capacity where a significant decision is required and there is a concern that the person may not be able to make it themselves. It </w:t>
            </w:r>
            <w:r w:rsidR="004255E7" w:rsidRPr="002754AE">
              <w:rPr>
                <w:b/>
              </w:rPr>
              <w:t xml:space="preserve">can be completed by any professional involved in the decision-making process, not necessarily the decision-maker. </w:t>
            </w:r>
          </w:p>
          <w:p w:rsidR="00F6403B" w:rsidRPr="00A54FC6" w:rsidRDefault="00F6403B" w:rsidP="00F6403B"/>
          <w:p w:rsidR="00F6403B" w:rsidRPr="002754AE" w:rsidRDefault="00BE3352" w:rsidP="00F6403B">
            <w:pPr>
              <w:rPr>
                <w:szCs w:val="22"/>
              </w:rPr>
            </w:pPr>
            <w:r w:rsidRPr="002754AE">
              <w:rPr>
                <w:szCs w:val="22"/>
              </w:rPr>
              <w:t>The</w:t>
            </w:r>
            <w:r w:rsidR="004255E7" w:rsidRPr="002754AE">
              <w:rPr>
                <w:szCs w:val="22"/>
              </w:rPr>
              <w:t xml:space="preserve"> assessor </w:t>
            </w:r>
            <w:r w:rsidR="00F6403B" w:rsidRPr="002754AE">
              <w:rPr>
                <w:szCs w:val="22"/>
              </w:rPr>
              <w:t xml:space="preserve">can seek the views of others who know the person to help them (see MCA Code of Practice 4.51 – 4.54). Referrals to specialist mental health or learning disability professionals may be needed in some particularly complex cases but </w:t>
            </w:r>
            <w:r w:rsidR="00577379">
              <w:rPr>
                <w:szCs w:val="22"/>
              </w:rPr>
              <w:t xml:space="preserve">it </w:t>
            </w:r>
            <w:r w:rsidR="00F6403B" w:rsidRPr="002754AE">
              <w:rPr>
                <w:szCs w:val="22"/>
              </w:rPr>
              <w:t>is expected that social care staff will have the necessary skills to be able to make mental capacity assessments in most situations. Where a referral for specialist advice is thought to be necessary, the request must make it clear that the decision maker is not asking for a formal mental capacity assessment but rather for assistance in reaching their own conclusions.</w:t>
            </w:r>
          </w:p>
          <w:p w:rsidR="00577379" w:rsidRDefault="00577379" w:rsidP="00B8606A">
            <w:pPr>
              <w:rPr>
                <w:szCs w:val="22"/>
              </w:rPr>
            </w:pPr>
          </w:p>
          <w:p w:rsidR="00F6403B" w:rsidRPr="002754AE" w:rsidRDefault="00F6403B" w:rsidP="00B8606A">
            <w:pPr>
              <w:rPr>
                <w:szCs w:val="22"/>
              </w:rPr>
            </w:pPr>
            <w:r w:rsidRPr="002754AE">
              <w:rPr>
                <w:szCs w:val="22"/>
              </w:rPr>
              <w:t>The main exception to this principle is where the mental capacity assessment is likely to be subject to legal scrutiny, for example, as evidence relating to a Court of Protection application. In these cases the Court will expect to see a formal mental capacity assessment that has been undertaken by a psychiatrist.</w:t>
            </w:r>
          </w:p>
          <w:p w:rsidR="00E70BEF" w:rsidRPr="002754AE" w:rsidRDefault="00E70BEF" w:rsidP="00B8606A">
            <w:pPr>
              <w:rPr>
                <w:szCs w:val="22"/>
              </w:rPr>
            </w:pPr>
          </w:p>
          <w:p w:rsidR="00E70BEF" w:rsidRPr="002754AE" w:rsidRDefault="00E70BEF" w:rsidP="00B8606A">
            <w:pPr>
              <w:rPr>
                <w:szCs w:val="22"/>
              </w:rPr>
            </w:pPr>
            <w:r w:rsidRPr="002754AE">
              <w:rPr>
                <w:szCs w:val="22"/>
              </w:rPr>
              <w:t xml:space="preserve">The capacity assessment has two components: </w:t>
            </w:r>
          </w:p>
          <w:p w:rsidR="00E70BEF" w:rsidRPr="00E70BEF" w:rsidRDefault="00E70BEF" w:rsidP="002754AE">
            <w:pPr>
              <w:numPr>
                <w:ilvl w:val="0"/>
                <w:numId w:val="3"/>
              </w:numPr>
            </w:pPr>
            <w:r w:rsidRPr="002754AE">
              <w:rPr>
                <w:szCs w:val="22"/>
              </w:rPr>
              <w:t>Functional test = are they practically able to make this decision? If not,</w:t>
            </w:r>
          </w:p>
          <w:p w:rsidR="00E70BEF" w:rsidRPr="00E70BEF" w:rsidRDefault="00E70BEF" w:rsidP="002754AE">
            <w:pPr>
              <w:numPr>
                <w:ilvl w:val="0"/>
                <w:numId w:val="3"/>
              </w:numPr>
            </w:pPr>
            <w:r w:rsidRPr="002754AE">
              <w:rPr>
                <w:szCs w:val="22"/>
              </w:rPr>
              <w:t>Impairment test = what is the cause of the inability to make this decision?</w:t>
            </w:r>
          </w:p>
          <w:p w:rsidR="00E70BEF" w:rsidRDefault="00E70BEF" w:rsidP="002754AE">
            <w:pPr>
              <w:ind w:left="720"/>
            </w:pPr>
          </w:p>
        </w:tc>
      </w:tr>
    </w:tbl>
    <w:p w:rsidR="00F6403B" w:rsidRDefault="00F6403B" w:rsidP="00B8606A"/>
    <w:tbl>
      <w:tblPr>
        <w:tblStyle w:val="TableGrid"/>
        <w:tblW w:w="0" w:type="auto"/>
        <w:tblInd w:w="-372" w:type="dxa"/>
        <w:tblLayout w:type="fixed"/>
        <w:tblLook w:val="00A0" w:firstRow="1" w:lastRow="0" w:firstColumn="1" w:lastColumn="0" w:noHBand="0" w:noVBand="0"/>
      </w:tblPr>
      <w:tblGrid>
        <w:gridCol w:w="1614"/>
        <w:gridCol w:w="1560"/>
        <w:gridCol w:w="1701"/>
        <w:gridCol w:w="1842"/>
        <w:gridCol w:w="1560"/>
        <w:gridCol w:w="1803"/>
      </w:tblGrid>
      <w:tr w:rsidR="00577379" w:rsidRPr="00AB54CC" w:rsidTr="00BD09A8">
        <w:trPr>
          <w:trHeight w:val="543"/>
        </w:trPr>
        <w:tc>
          <w:tcPr>
            <w:tcW w:w="10080" w:type="dxa"/>
            <w:gridSpan w:val="6"/>
            <w:shd w:val="clear" w:color="auto" w:fill="CCC0D9"/>
            <w:vAlign w:val="center"/>
          </w:tcPr>
          <w:p w:rsidR="00577379" w:rsidRPr="00AB54CC" w:rsidRDefault="00577379" w:rsidP="00BD09A8">
            <w:pPr>
              <w:rPr>
                <w:b/>
                <w:sz w:val="32"/>
                <w:szCs w:val="32"/>
              </w:rPr>
            </w:pPr>
            <w:r w:rsidRPr="00AB54CC">
              <w:rPr>
                <w:b/>
                <w:sz w:val="32"/>
                <w:szCs w:val="32"/>
              </w:rPr>
              <w:t xml:space="preserve">Person this decision </w:t>
            </w:r>
            <w:r w:rsidRPr="00BA43AC">
              <w:rPr>
                <w:b/>
                <w:sz w:val="32"/>
                <w:szCs w:val="32"/>
              </w:rPr>
              <w:t>is about</w:t>
            </w:r>
          </w:p>
        </w:tc>
      </w:tr>
      <w:tr w:rsidR="00577379" w:rsidTr="00BD09A8">
        <w:trPr>
          <w:trHeight w:val="409"/>
        </w:trPr>
        <w:tc>
          <w:tcPr>
            <w:tcW w:w="1614" w:type="dxa"/>
            <w:shd w:val="clear" w:color="auto" w:fill="E6E6E6"/>
            <w:vAlign w:val="center"/>
          </w:tcPr>
          <w:p w:rsidR="00577379" w:rsidRDefault="00577379" w:rsidP="00BD09A8">
            <w:permStart w:id="417076205" w:edGrp="everyone" w:colFirst="1" w:colLast="1"/>
            <w:permStart w:id="1149398611" w:edGrp="everyone" w:colFirst="3" w:colLast="3"/>
            <w:r>
              <w:t>Last name</w:t>
            </w:r>
          </w:p>
        </w:tc>
        <w:tc>
          <w:tcPr>
            <w:tcW w:w="3261" w:type="dxa"/>
            <w:gridSpan w:val="2"/>
            <w:vAlign w:val="center"/>
          </w:tcPr>
          <w:p w:rsidR="00577379" w:rsidRDefault="00577379" w:rsidP="001F37EB"/>
        </w:tc>
        <w:tc>
          <w:tcPr>
            <w:tcW w:w="1842" w:type="dxa"/>
            <w:shd w:val="clear" w:color="auto" w:fill="E6E6E6"/>
            <w:vAlign w:val="center"/>
          </w:tcPr>
          <w:p w:rsidR="00577379" w:rsidRDefault="00577379" w:rsidP="00BD09A8">
            <w:r>
              <w:t>First name</w:t>
            </w:r>
          </w:p>
        </w:tc>
        <w:tc>
          <w:tcPr>
            <w:tcW w:w="3363" w:type="dxa"/>
            <w:gridSpan w:val="2"/>
            <w:vAlign w:val="center"/>
          </w:tcPr>
          <w:p w:rsidR="00577379" w:rsidRDefault="002F6E79" w:rsidP="001F37EB">
            <w:r>
              <w:t>W</w:t>
            </w:r>
          </w:p>
        </w:tc>
      </w:tr>
      <w:tr w:rsidR="00577379" w:rsidTr="00BD09A8">
        <w:trPr>
          <w:trHeight w:val="415"/>
        </w:trPr>
        <w:tc>
          <w:tcPr>
            <w:tcW w:w="1614" w:type="dxa"/>
            <w:shd w:val="clear" w:color="auto" w:fill="E6E6E6"/>
            <w:vAlign w:val="center"/>
          </w:tcPr>
          <w:p w:rsidR="00577379" w:rsidRDefault="00577379" w:rsidP="00BD09A8">
            <w:permStart w:id="562722914" w:edGrp="everyone" w:colFirst="1" w:colLast="1"/>
            <w:permStart w:id="291853317" w:edGrp="everyone" w:colFirst="3" w:colLast="3"/>
            <w:permStart w:id="1153698787" w:edGrp="everyone" w:colFirst="5" w:colLast="5"/>
            <w:permEnd w:id="417076205"/>
            <w:permEnd w:id="1149398611"/>
            <w:r>
              <w:t>AIS number</w:t>
            </w:r>
          </w:p>
        </w:tc>
        <w:tc>
          <w:tcPr>
            <w:tcW w:w="1560" w:type="dxa"/>
            <w:vAlign w:val="center"/>
          </w:tcPr>
          <w:p w:rsidR="00577379" w:rsidRDefault="002E4BBF" w:rsidP="001F37EB">
            <w:sdt>
              <w:sdtPr>
                <w:id w:val="-1692686297"/>
                <w:placeholder>
                  <w:docPart w:val="DefaultPlaceholder_1082065158"/>
                </w:placeholder>
              </w:sdtPr>
              <w:sdtEndPr/>
              <w:sdtContent>
                <w:r w:rsidR="001F37EB">
                  <w:t xml:space="preserve"> </w:t>
                </w:r>
              </w:sdtContent>
            </w:sdt>
            <w:r w:rsidR="00577379">
              <w:t xml:space="preserve"> </w:t>
            </w:r>
          </w:p>
        </w:tc>
        <w:tc>
          <w:tcPr>
            <w:tcW w:w="1701" w:type="dxa"/>
            <w:shd w:val="clear" w:color="auto" w:fill="E6E6E6"/>
            <w:vAlign w:val="center"/>
          </w:tcPr>
          <w:p w:rsidR="00577379" w:rsidRDefault="00577379" w:rsidP="00BD09A8">
            <w:r>
              <w:t>NHS number</w:t>
            </w:r>
          </w:p>
        </w:tc>
        <w:tc>
          <w:tcPr>
            <w:tcW w:w="1842" w:type="dxa"/>
            <w:vAlign w:val="center"/>
          </w:tcPr>
          <w:p w:rsidR="00577379" w:rsidRPr="00D038C5" w:rsidRDefault="00577379" w:rsidP="001F37EB"/>
        </w:tc>
        <w:tc>
          <w:tcPr>
            <w:tcW w:w="1560" w:type="dxa"/>
            <w:shd w:val="clear" w:color="auto" w:fill="E6E6E6"/>
            <w:vAlign w:val="center"/>
          </w:tcPr>
          <w:p w:rsidR="00577379" w:rsidRDefault="00577379" w:rsidP="00BD09A8">
            <w:r>
              <w:t>RIO number</w:t>
            </w:r>
          </w:p>
        </w:tc>
        <w:sdt>
          <w:sdtPr>
            <w:id w:val="-1866138054"/>
            <w:placeholder>
              <w:docPart w:val="DefaultPlaceholder_1082065158"/>
            </w:placeholder>
          </w:sdtPr>
          <w:sdtEndPr/>
          <w:sdtContent>
            <w:tc>
              <w:tcPr>
                <w:tcW w:w="1803" w:type="dxa"/>
                <w:vAlign w:val="center"/>
              </w:tcPr>
              <w:p w:rsidR="00577379" w:rsidRDefault="001F37EB" w:rsidP="001F37EB">
                <w:r>
                  <w:t xml:space="preserve">   </w:t>
                </w:r>
              </w:p>
            </w:tc>
          </w:sdtContent>
        </w:sdt>
      </w:tr>
      <w:tr w:rsidR="00577379" w:rsidTr="005A760A">
        <w:trPr>
          <w:trHeight w:val="420"/>
        </w:trPr>
        <w:tc>
          <w:tcPr>
            <w:tcW w:w="1614" w:type="dxa"/>
            <w:shd w:val="clear" w:color="auto" w:fill="E6E6E6"/>
            <w:vAlign w:val="center"/>
          </w:tcPr>
          <w:p w:rsidR="00577379" w:rsidRDefault="00577379" w:rsidP="00BD09A8">
            <w:permStart w:id="1547453486" w:edGrp="everyone" w:colFirst="1" w:colLast="1"/>
            <w:permStart w:id="2139502068" w:edGrp="everyone" w:colFirst="3" w:colLast="3"/>
            <w:permEnd w:id="562722914"/>
            <w:permEnd w:id="291853317"/>
            <w:permEnd w:id="1153698787"/>
            <w:r>
              <w:t>Date filled in</w:t>
            </w:r>
          </w:p>
        </w:tc>
        <w:tc>
          <w:tcPr>
            <w:tcW w:w="1560" w:type="dxa"/>
            <w:vAlign w:val="center"/>
          </w:tcPr>
          <w:p w:rsidR="00577379" w:rsidRDefault="002E4BBF" w:rsidP="001F37EB">
            <w:sdt>
              <w:sdtPr>
                <w:id w:val="1659581894"/>
                <w:placeholder>
                  <w:docPart w:val="DefaultPlaceholder_1082065158"/>
                </w:placeholder>
              </w:sdtPr>
              <w:sdtEndPr/>
              <w:sdtContent>
                <w:r w:rsidR="00C41270">
                  <w:t>2</w:t>
                </w:r>
                <w:r w:rsidR="00D038C5">
                  <w:t>0</w:t>
                </w:r>
                <w:r w:rsidR="00C41270">
                  <w:t>/1</w:t>
                </w:r>
                <w:r w:rsidR="00D038C5">
                  <w:t>2</w:t>
                </w:r>
                <w:r w:rsidR="00C41270">
                  <w:t>/20</w:t>
                </w:r>
                <w:r w:rsidR="00D038C5">
                  <w:t>21</w:t>
                </w:r>
                <w:r w:rsidR="001F37EB">
                  <w:t xml:space="preserve">  </w:t>
                </w:r>
              </w:sdtContent>
            </w:sdt>
            <w:r w:rsidR="00577379">
              <w:t xml:space="preserve"> </w:t>
            </w:r>
          </w:p>
        </w:tc>
        <w:tc>
          <w:tcPr>
            <w:tcW w:w="3543" w:type="dxa"/>
            <w:gridSpan w:val="2"/>
            <w:shd w:val="clear" w:color="auto" w:fill="E6E6E6"/>
            <w:vAlign w:val="center"/>
          </w:tcPr>
          <w:p w:rsidR="00577379" w:rsidRDefault="00577379" w:rsidP="00BD09A8">
            <w:r>
              <w:t>Location of mental capacity assessment</w:t>
            </w:r>
          </w:p>
        </w:tc>
        <w:tc>
          <w:tcPr>
            <w:tcW w:w="3363" w:type="dxa"/>
            <w:gridSpan w:val="2"/>
            <w:vAlign w:val="center"/>
          </w:tcPr>
          <w:p w:rsidR="00577379" w:rsidRDefault="00466CFC" w:rsidP="002F6E79">
            <w:pPr>
              <w:shd w:val="clear" w:color="auto" w:fill="FFFFFF"/>
            </w:pPr>
            <w:r>
              <w:t>Home address</w:t>
            </w:r>
          </w:p>
        </w:tc>
      </w:tr>
      <w:permEnd w:id="1547453486"/>
      <w:permEnd w:id="2139502068"/>
    </w:tbl>
    <w:p w:rsidR="00F6403B" w:rsidRDefault="00F6403B" w:rsidP="00B8606A"/>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4101"/>
        <w:gridCol w:w="1071"/>
        <w:gridCol w:w="223"/>
        <w:gridCol w:w="2777"/>
      </w:tblGrid>
      <w:tr w:rsidR="00577379" w:rsidTr="00577379">
        <w:trPr>
          <w:trHeight w:val="488"/>
        </w:trPr>
        <w:tc>
          <w:tcPr>
            <w:tcW w:w="10080" w:type="dxa"/>
            <w:gridSpan w:val="5"/>
            <w:tcBorders>
              <w:bottom w:val="single" w:sz="4" w:space="0" w:color="auto"/>
            </w:tcBorders>
            <w:shd w:val="clear" w:color="auto" w:fill="CCC0D9"/>
            <w:vAlign w:val="center"/>
          </w:tcPr>
          <w:p w:rsidR="00577379" w:rsidRDefault="00577379" w:rsidP="00577379">
            <w:r>
              <w:rPr>
                <w:b/>
                <w:sz w:val="32"/>
                <w:szCs w:val="32"/>
              </w:rPr>
              <w:t>Mental capacity assessor details</w:t>
            </w:r>
          </w:p>
        </w:tc>
      </w:tr>
      <w:tr w:rsidR="002754AE" w:rsidTr="005A760A">
        <w:trPr>
          <w:trHeight w:val="421"/>
        </w:trPr>
        <w:tc>
          <w:tcPr>
            <w:tcW w:w="1908" w:type="dxa"/>
            <w:tcBorders>
              <w:bottom w:val="single" w:sz="4" w:space="0" w:color="auto"/>
            </w:tcBorders>
            <w:shd w:val="clear" w:color="auto" w:fill="E0E0E0"/>
            <w:vAlign w:val="center"/>
          </w:tcPr>
          <w:p w:rsidR="00553935" w:rsidRDefault="00553935" w:rsidP="00577379">
            <w:permStart w:id="382930267" w:edGrp="everyone" w:colFirst="1" w:colLast="1"/>
            <w:permStart w:id="755517672" w:edGrp="everyone" w:colFirst="3" w:colLast="3"/>
            <w:r>
              <w:t>Name</w:t>
            </w:r>
          </w:p>
        </w:tc>
        <w:sdt>
          <w:sdtPr>
            <w:id w:val="-157390317"/>
            <w:placeholder>
              <w:docPart w:val="DefaultPlaceholder_1082065158"/>
            </w:placeholder>
          </w:sdtPr>
          <w:sdtEndPr/>
          <w:sdtContent>
            <w:tc>
              <w:tcPr>
                <w:tcW w:w="4101" w:type="dxa"/>
                <w:vAlign w:val="center"/>
              </w:tcPr>
              <w:p w:rsidR="00553935" w:rsidRDefault="002415BC" w:rsidP="001F37EB">
                <w:r>
                  <w:t>R</w:t>
                </w:r>
                <w:r w:rsidR="001F37EB">
                  <w:t xml:space="preserve"> </w:t>
                </w:r>
              </w:p>
            </w:tc>
          </w:sdtContent>
        </w:sdt>
        <w:tc>
          <w:tcPr>
            <w:tcW w:w="1294" w:type="dxa"/>
            <w:gridSpan w:val="2"/>
            <w:tcBorders>
              <w:bottom w:val="single" w:sz="4" w:space="0" w:color="auto"/>
            </w:tcBorders>
            <w:shd w:val="clear" w:color="auto" w:fill="E0E0E0"/>
            <w:vAlign w:val="center"/>
          </w:tcPr>
          <w:p w:rsidR="00553935" w:rsidRDefault="00553935" w:rsidP="00577379">
            <w:r>
              <w:t>Job title</w:t>
            </w:r>
          </w:p>
        </w:tc>
        <w:sdt>
          <w:sdtPr>
            <w:id w:val="1614469600"/>
            <w:placeholder>
              <w:docPart w:val="DefaultPlaceholder_1082065158"/>
            </w:placeholder>
          </w:sdtPr>
          <w:sdtEndPr/>
          <w:sdtContent>
            <w:tc>
              <w:tcPr>
                <w:tcW w:w="2777" w:type="dxa"/>
                <w:vAlign w:val="center"/>
              </w:tcPr>
              <w:p w:rsidR="00553935" w:rsidRDefault="001F37EB" w:rsidP="001F37EB">
                <w:r>
                  <w:t xml:space="preserve"> </w:t>
                </w:r>
                <w:r w:rsidR="002415BC">
                  <w:t>Social Worker</w:t>
                </w:r>
                <w:r>
                  <w:t xml:space="preserve">  </w:t>
                </w:r>
              </w:p>
            </w:tc>
          </w:sdtContent>
        </w:sdt>
      </w:tr>
      <w:tr w:rsidR="005A760A" w:rsidTr="003A3802">
        <w:trPr>
          <w:trHeight w:val="421"/>
        </w:trPr>
        <w:tc>
          <w:tcPr>
            <w:tcW w:w="1908" w:type="dxa"/>
            <w:tcBorders>
              <w:bottom w:val="single" w:sz="4" w:space="0" w:color="auto"/>
            </w:tcBorders>
            <w:shd w:val="clear" w:color="auto" w:fill="E0E0E0"/>
            <w:vAlign w:val="center"/>
          </w:tcPr>
          <w:p w:rsidR="005A760A" w:rsidRDefault="005A760A" w:rsidP="00577379">
            <w:permStart w:id="442647563" w:edGrp="everyone" w:colFirst="1" w:colLast="1"/>
            <w:permEnd w:id="382930267"/>
            <w:permEnd w:id="755517672"/>
            <w:r>
              <w:t>Profession</w:t>
            </w:r>
          </w:p>
        </w:tc>
        <w:sdt>
          <w:sdtPr>
            <w:id w:val="-380637323"/>
            <w:placeholder>
              <w:docPart w:val="DefaultPlaceholder_1082065159"/>
            </w:placeholder>
            <w:comboBox>
              <w:listItem w:value="Choose an item."/>
            </w:comboBox>
          </w:sdtPr>
          <w:sdtEndPr/>
          <w:sdtContent>
            <w:tc>
              <w:tcPr>
                <w:tcW w:w="8172" w:type="dxa"/>
                <w:gridSpan w:val="4"/>
                <w:vAlign w:val="center"/>
              </w:tcPr>
              <w:p w:rsidR="005A760A" w:rsidRDefault="002415BC" w:rsidP="005A760A">
                <w:r>
                  <w:t>Social Worker</w:t>
                </w:r>
                <w:r w:rsidR="005A760A">
                  <w:t xml:space="preserve">    </w:t>
                </w:r>
              </w:p>
            </w:tc>
          </w:sdtContent>
        </w:sdt>
      </w:tr>
      <w:tr w:rsidR="002754AE" w:rsidTr="005A760A">
        <w:tc>
          <w:tcPr>
            <w:tcW w:w="1908" w:type="dxa"/>
            <w:tcBorders>
              <w:bottom w:val="single" w:sz="4" w:space="0" w:color="auto"/>
            </w:tcBorders>
            <w:shd w:val="clear" w:color="auto" w:fill="E0E0E0"/>
          </w:tcPr>
          <w:p w:rsidR="008A6979" w:rsidRDefault="00553935" w:rsidP="00B8606A">
            <w:permStart w:id="280978638" w:edGrp="everyone" w:colFirst="1" w:colLast="1"/>
            <w:permStart w:id="1500653108" w:edGrp="everyone" w:colFirst="3" w:colLast="3"/>
            <w:permEnd w:id="442647563"/>
            <w:r>
              <w:t>Organisation and address</w:t>
            </w:r>
          </w:p>
        </w:tc>
        <w:sdt>
          <w:sdtPr>
            <w:id w:val="243154372"/>
            <w:placeholder>
              <w:docPart w:val="DefaultPlaceholder_1082065158"/>
            </w:placeholder>
          </w:sdtPr>
          <w:sdtEndPr/>
          <w:sdtContent>
            <w:tc>
              <w:tcPr>
                <w:tcW w:w="4101" w:type="dxa"/>
                <w:tcBorders>
                  <w:bottom w:val="single" w:sz="4" w:space="0" w:color="auto"/>
                </w:tcBorders>
              </w:tcPr>
              <w:sdt>
                <w:sdtPr>
                  <w:id w:val="1867334268"/>
                  <w:placeholder>
                    <w:docPart w:val="880E7963A31640E9B5E9B3B34405F6A1"/>
                  </w:placeholder>
                </w:sdtPr>
                <w:sdtEndPr/>
                <w:sdtContent>
                  <w:p w:rsidR="001238A1" w:rsidRDefault="001238A1" w:rsidP="001238A1">
                    <w:pPr>
                      <w:autoSpaceDE w:val="0"/>
                      <w:autoSpaceDN w:val="0"/>
                      <w:rPr>
                        <w:color w:val="000080"/>
                        <w:sz w:val="22"/>
                        <w:szCs w:val="22"/>
                        <w:lang w:eastAsia="en-GB"/>
                      </w:rPr>
                    </w:pPr>
                    <w:r>
                      <w:t>Sedgemoor and West Somerset Team, Adult Social Care</w:t>
                    </w:r>
                  </w:p>
                  <w:p w:rsidR="008A6979" w:rsidRDefault="002E4BBF" w:rsidP="001F37EB"/>
                </w:sdtContent>
              </w:sdt>
            </w:tc>
          </w:sdtContent>
        </w:sdt>
        <w:tc>
          <w:tcPr>
            <w:tcW w:w="1294" w:type="dxa"/>
            <w:gridSpan w:val="2"/>
            <w:tcBorders>
              <w:bottom w:val="single" w:sz="4" w:space="0" w:color="auto"/>
            </w:tcBorders>
            <w:shd w:val="clear" w:color="auto" w:fill="E0E0E0"/>
            <w:vAlign w:val="center"/>
          </w:tcPr>
          <w:p w:rsidR="008A6979" w:rsidRDefault="00553935" w:rsidP="00577379">
            <w:r>
              <w:t>Phone number</w:t>
            </w:r>
          </w:p>
        </w:tc>
        <w:tc>
          <w:tcPr>
            <w:tcW w:w="2777" w:type="dxa"/>
            <w:tcBorders>
              <w:bottom w:val="single" w:sz="4" w:space="0" w:color="auto"/>
            </w:tcBorders>
            <w:vAlign w:val="center"/>
          </w:tcPr>
          <w:p w:rsidR="008A6979" w:rsidRDefault="008A6979" w:rsidP="001F37EB"/>
        </w:tc>
      </w:tr>
      <w:permEnd w:id="280978638"/>
      <w:permEnd w:id="1500653108"/>
      <w:tr w:rsidR="00F6403B" w:rsidTr="002754AE">
        <w:tc>
          <w:tcPr>
            <w:tcW w:w="10080" w:type="dxa"/>
            <w:gridSpan w:val="5"/>
            <w:tcBorders>
              <w:left w:val="nil"/>
              <w:right w:val="nil"/>
            </w:tcBorders>
          </w:tcPr>
          <w:p w:rsidR="00F6403B" w:rsidRPr="002754AE" w:rsidRDefault="00F6403B" w:rsidP="00624813">
            <w:pPr>
              <w:rPr>
                <w:b/>
              </w:rPr>
            </w:pPr>
          </w:p>
        </w:tc>
      </w:tr>
      <w:tr w:rsidR="00577379" w:rsidTr="00577379">
        <w:trPr>
          <w:trHeight w:val="568"/>
        </w:trPr>
        <w:tc>
          <w:tcPr>
            <w:tcW w:w="10080" w:type="dxa"/>
            <w:gridSpan w:val="5"/>
            <w:tcBorders>
              <w:bottom w:val="single" w:sz="4" w:space="0" w:color="auto"/>
            </w:tcBorders>
            <w:shd w:val="clear" w:color="auto" w:fill="CCC0D9"/>
            <w:vAlign w:val="center"/>
          </w:tcPr>
          <w:p w:rsidR="00577379" w:rsidRDefault="00577379" w:rsidP="00577379">
            <w:r w:rsidRPr="00577379">
              <w:rPr>
                <w:b/>
                <w:sz w:val="32"/>
                <w:szCs w:val="32"/>
              </w:rPr>
              <w:t>Decision required</w:t>
            </w:r>
            <w:r w:rsidRPr="00577379">
              <w:rPr>
                <w:sz w:val="32"/>
                <w:szCs w:val="32"/>
              </w:rPr>
              <w:t xml:space="preserve"> </w:t>
            </w:r>
            <w:r w:rsidRPr="00577379">
              <w:rPr>
                <w:sz w:val="28"/>
                <w:szCs w:val="28"/>
              </w:rPr>
              <w:t>(Please be as specific as possible)</w:t>
            </w:r>
          </w:p>
        </w:tc>
      </w:tr>
      <w:tr w:rsidR="00812113" w:rsidTr="00BD09A8">
        <w:permStart w:id="584722681" w:edGrp="everyone" w:colFirst="0" w:colLast="0" w:displacedByCustomXml="next"/>
        <w:sdt>
          <w:sdtPr>
            <w:id w:val="-1147742732"/>
            <w:placeholder>
              <w:docPart w:val="A7A235D5A994418893FBF0EC63CF16FB"/>
            </w:placeholder>
          </w:sdtPr>
          <w:sdtEndPr/>
          <w:sdtContent>
            <w:tc>
              <w:tcPr>
                <w:tcW w:w="10080" w:type="dxa"/>
                <w:gridSpan w:val="5"/>
                <w:tcBorders>
                  <w:bottom w:val="single" w:sz="4" w:space="0" w:color="auto"/>
                </w:tcBorders>
              </w:tcPr>
              <w:p w:rsidR="00812113" w:rsidRDefault="003F3D41" w:rsidP="00BD09A8">
                <w:r>
                  <w:t xml:space="preserve">To determine whether </w:t>
                </w:r>
                <w:r w:rsidR="002313FE">
                  <w:t>W</w:t>
                </w:r>
                <w:r>
                  <w:t xml:space="preserve"> </w:t>
                </w:r>
                <w:r w:rsidR="0025557D">
                  <w:t xml:space="preserve">acknowledges the concerns raised with Adult Social Care around her </w:t>
                </w:r>
                <w:r w:rsidR="006D4B05">
                  <w:t xml:space="preserve">unmet needs at home, also </w:t>
                </w:r>
                <w:r w:rsidR="002F5D3A">
                  <w:t>own</w:t>
                </w:r>
                <w:r w:rsidR="006D4B05">
                  <w:t xml:space="preserve"> safety in the community</w:t>
                </w:r>
                <w:r w:rsidR="00C958A5">
                  <w:t>; to establish whether she</w:t>
                </w:r>
                <w:r w:rsidR="0025557D">
                  <w:t xml:space="preserve"> </w:t>
                </w:r>
                <w:r>
                  <w:t>understand</w:t>
                </w:r>
                <w:r w:rsidR="009E3C65">
                  <w:t>s</w:t>
                </w:r>
                <w:r>
                  <w:t xml:space="preserve"> </w:t>
                </w:r>
                <w:r w:rsidR="0025557D">
                  <w:t>her care needs</w:t>
                </w:r>
                <w:r w:rsidR="00C958A5">
                  <w:t xml:space="preserve"> and</w:t>
                </w:r>
                <w:r w:rsidR="0025557D">
                  <w:t xml:space="preserve"> the level of support</w:t>
                </w:r>
                <w:r w:rsidR="006D4B05">
                  <w:t xml:space="preserve"> </w:t>
                </w:r>
                <w:r w:rsidR="002313FE">
                  <w:t>W</w:t>
                </w:r>
                <w:r w:rsidR="0025557D">
                  <w:t xml:space="preserve"> requires </w:t>
                </w:r>
                <w:r w:rsidR="00835680">
                  <w:t xml:space="preserve">to ensure her physical safety and mental wellbeing. </w:t>
                </w:r>
                <w:r w:rsidR="002551EA">
                  <w:t xml:space="preserve">To </w:t>
                </w:r>
                <w:r w:rsidR="001D1513">
                  <w:t xml:space="preserve">consent to having he care needs met </w:t>
                </w:r>
                <w:r w:rsidR="006D4B05">
                  <w:t>within a Specialist Residential Care (SRC) placement.</w:t>
                </w:r>
              </w:p>
            </w:tc>
          </w:sdtContent>
        </w:sdt>
      </w:tr>
      <w:permEnd w:id="584722681"/>
      <w:tr w:rsidR="008A6979" w:rsidTr="002754AE">
        <w:tc>
          <w:tcPr>
            <w:tcW w:w="10080" w:type="dxa"/>
            <w:gridSpan w:val="5"/>
            <w:shd w:val="clear" w:color="auto" w:fill="E0E0E0"/>
          </w:tcPr>
          <w:p w:rsidR="008A6979" w:rsidRDefault="008A6979" w:rsidP="00B8606A">
            <w:r>
              <w:t>When does the decision need to be made?</w:t>
            </w:r>
          </w:p>
        </w:tc>
      </w:tr>
      <w:tr w:rsidR="008A6979" w:rsidTr="002754AE">
        <w:permStart w:id="2035756070" w:edGrp="everyone" w:colFirst="0" w:colLast="0" w:displacedByCustomXml="next"/>
        <w:sdt>
          <w:sdtPr>
            <w:id w:val="-1773162384"/>
            <w:placeholder>
              <w:docPart w:val="DefaultPlaceholder_1082065158"/>
            </w:placeholder>
          </w:sdtPr>
          <w:sdtEndPr/>
          <w:sdtContent>
            <w:tc>
              <w:tcPr>
                <w:tcW w:w="10080" w:type="dxa"/>
                <w:gridSpan w:val="5"/>
                <w:tcBorders>
                  <w:bottom w:val="single" w:sz="4" w:space="0" w:color="auto"/>
                </w:tcBorders>
              </w:tcPr>
              <w:p w:rsidR="0028173C" w:rsidRDefault="001F37EB" w:rsidP="001F37EB">
                <w:r>
                  <w:t xml:space="preserve"> </w:t>
                </w:r>
                <w:r w:rsidR="00D76D81">
                  <w:t xml:space="preserve">As soon as possible </w:t>
                </w:r>
                <w:r w:rsidR="00E476FF">
                  <w:t xml:space="preserve">to ensure that </w:t>
                </w:r>
                <w:r w:rsidR="002313FE">
                  <w:t>W</w:t>
                </w:r>
                <w:r w:rsidR="002F5D3A">
                  <w:t xml:space="preserve"> receives appropriate support for her care needs. </w:t>
                </w:r>
              </w:p>
              <w:p w:rsidR="008A6979" w:rsidRDefault="008A6979" w:rsidP="001F37EB"/>
            </w:tc>
          </w:sdtContent>
        </w:sdt>
      </w:tr>
      <w:permEnd w:id="2035756070"/>
      <w:tr w:rsidR="008A6979" w:rsidTr="002754AE">
        <w:tc>
          <w:tcPr>
            <w:tcW w:w="10080" w:type="dxa"/>
            <w:gridSpan w:val="5"/>
            <w:shd w:val="clear" w:color="auto" w:fill="E0E0E0"/>
          </w:tcPr>
          <w:p w:rsidR="008A6979" w:rsidRDefault="008A6979" w:rsidP="00B8606A">
            <w:r>
              <w:t>Who is concerned that this person may lack capacity to make the above decision?</w:t>
            </w:r>
          </w:p>
        </w:tc>
      </w:tr>
      <w:tr w:rsidR="008A6979" w:rsidTr="002754AE">
        <w:permStart w:id="1712408482" w:edGrp="everyone" w:colFirst="0" w:colLast="0" w:displacedByCustomXml="next"/>
        <w:sdt>
          <w:sdtPr>
            <w:id w:val="1408727704"/>
            <w:placeholder>
              <w:docPart w:val="DefaultPlaceholder_1082065158"/>
            </w:placeholder>
          </w:sdtPr>
          <w:sdtEndPr/>
          <w:sdtContent>
            <w:tc>
              <w:tcPr>
                <w:tcW w:w="10080" w:type="dxa"/>
                <w:gridSpan w:val="5"/>
                <w:tcBorders>
                  <w:bottom w:val="single" w:sz="4" w:space="0" w:color="auto"/>
                </w:tcBorders>
              </w:tcPr>
              <w:p w:rsidR="00D50C84" w:rsidRDefault="001F37EB" w:rsidP="001F37EB">
                <w:r>
                  <w:t xml:space="preserve"> </w:t>
                </w:r>
                <w:r w:rsidR="00D50C84">
                  <w:t>R</w:t>
                </w:r>
                <w:r w:rsidR="00F0124A">
                  <w:t>- Social Worker</w:t>
                </w:r>
                <w:r w:rsidR="006D388B">
                  <w:t xml:space="preserve"> undertaking the MCA</w:t>
                </w:r>
              </w:p>
              <w:p w:rsidR="000540D2" w:rsidRDefault="000540D2" w:rsidP="001F37EB">
                <w:r>
                  <w:t xml:space="preserve"> B</w:t>
                </w:r>
                <w:r w:rsidR="00E86314">
                  <w:t xml:space="preserve"> -</w:t>
                </w:r>
                <w:r w:rsidR="006D388B">
                  <w:t xml:space="preserve"> ASCP</w:t>
                </w:r>
                <w:r>
                  <w:t xml:space="preserve"> </w:t>
                </w:r>
              </w:p>
              <w:p w:rsidR="00D50C84" w:rsidRDefault="006D388B" w:rsidP="001F37EB">
                <w:r>
                  <w:t xml:space="preserve"> C</w:t>
                </w:r>
                <w:r w:rsidR="00F0124A">
                  <w:t>- Community Psychiatric Nurse</w:t>
                </w:r>
                <w:r w:rsidR="00D50C84">
                  <w:t xml:space="preserve"> </w:t>
                </w:r>
              </w:p>
              <w:p w:rsidR="008A6979" w:rsidRDefault="00D50C84" w:rsidP="001F37EB">
                <w:r>
                  <w:t xml:space="preserve"> </w:t>
                </w:r>
                <w:r w:rsidR="006D388B">
                  <w:t>K- allocated Social Worker</w:t>
                </w:r>
              </w:p>
            </w:tc>
          </w:sdtContent>
        </w:sdt>
      </w:tr>
      <w:permEnd w:id="1712408482"/>
      <w:tr w:rsidR="008A6979" w:rsidTr="002754AE">
        <w:tc>
          <w:tcPr>
            <w:tcW w:w="10080" w:type="dxa"/>
            <w:gridSpan w:val="5"/>
            <w:shd w:val="clear" w:color="auto" w:fill="E0E0E0"/>
          </w:tcPr>
          <w:p w:rsidR="008A6979" w:rsidRDefault="008A6979" w:rsidP="00B8606A">
            <w:r>
              <w:t>What is the reason for their concern?</w:t>
            </w:r>
          </w:p>
        </w:tc>
      </w:tr>
      <w:tr w:rsidR="008A6979" w:rsidTr="002754AE">
        <w:tc>
          <w:tcPr>
            <w:tcW w:w="10080" w:type="dxa"/>
            <w:gridSpan w:val="5"/>
          </w:tcPr>
          <w:permStart w:id="638285439" w:edGrp="everyone" w:colFirst="0" w:colLast="0" w:displacedByCustomXml="next"/>
          <w:sdt>
            <w:sdtPr>
              <w:id w:val="-52081258"/>
              <w:placeholder>
                <w:docPart w:val="DefaultPlaceholder_1082065158"/>
              </w:placeholder>
            </w:sdtPr>
            <w:sdtEndPr/>
            <w:sdtContent>
              <w:p w:rsidR="00795F29" w:rsidRDefault="002313FE" w:rsidP="00172D45">
                <w:pPr>
                  <w:pStyle w:val="ListParagraph"/>
                  <w:numPr>
                    <w:ilvl w:val="0"/>
                    <w:numId w:val="5"/>
                  </w:numPr>
                </w:pPr>
                <w:r>
                  <w:t>W</w:t>
                </w:r>
                <w:r w:rsidR="00A720D6">
                  <w:t xml:space="preserve">’s </w:t>
                </w:r>
                <w:r w:rsidR="002C7F6A">
                  <w:t xml:space="preserve">mental </w:t>
                </w:r>
                <w:r w:rsidR="00795F29">
                  <w:t>health</w:t>
                </w:r>
              </w:p>
              <w:p w:rsidR="00795F29" w:rsidRDefault="00795F29" w:rsidP="00172D45">
                <w:pPr>
                  <w:pStyle w:val="ListParagraph"/>
                  <w:numPr>
                    <w:ilvl w:val="0"/>
                    <w:numId w:val="5"/>
                  </w:numPr>
                </w:pPr>
                <w:r>
                  <w:t>Increased anxiety, confusion and short-term memory</w:t>
                </w:r>
                <w:r w:rsidR="008A2725">
                  <w:t xml:space="preserve"> (</w:t>
                </w:r>
                <w:r w:rsidR="002313FE">
                  <w:t>W</w:t>
                </w:r>
                <w:r w:rsidR="000E38D8">
                  <w:t xml:space="preserve"> is unable to retain information even for</w:t>
                </w:r>
                <w:r w:rsidR="005A5D33">
                  <w:t xml:space="preserve"> short periods of </w:t>
                </w:r>
                <w:r w:rsidR="007927CF">
                  <w:t>time)</w:t>
                </w:r>
              </w:p>
              <w:p w:rsidR="00524C54" w:rsidRDefault="002313FE" w:rsidP="00172D45">
                <w:pPr>
                  <w:pStyle w:val="ListParagraph"/>
                  <w:numPr>
                    <w:ilvl w:val="0"/>
                    <w:numId w:val="5"/>
                  </w:numPr>
                </w:pPr>
                <w:r>
                  <w:t>W</w:t>
                </w:r>
                <w:r w:rsidR="00182E91">
                  <w:t xml:space="preserve">’s inability to recognise the </w:t>
                </w:r>
                <w:r w:rsidR="0074132A">
                  <w:t xml:space="preserve">potential </w:t>
                </w:r>
                <w:r w:rsidR="00182E91">
                  <w:t xml:space="preserve">risks </w:t>
                </w:r>
                <w:r w:rsidR="0074132A">
                  <w:t>and dangers within the community</w:t>
                </w:r>
                <w:r w:rsidR="00524C54">
                  <w:t xml:space="preserve"> </w:t>
                </w:r>
              </w:p>
              <w:p w:rsidR="008A6979" w:rsidRDefault="00B74521" w:rsidP="005A5D33">
                <w:pPr>
                  <w:pStyle w:val="ListParagraph"/>
                  <w:numPr>
                    <w:ilvl w:val="0"/>
                    <w:numId w:val="5"/>
                  </w:numPr>
                </w:pPr>
                <w:r>
                  <w:t>R</w:t>
                </w:r>
                <w:r w:rsidR="00025148">
                  <w:t>ecent episode</w:t>
                </w:r>
                <w:r>
                  <w:t>s</w:t>
                </w:r>
                <w:r w:rsidR="00025148">
                  <w:t xml:space="preserve"> of wandering </w:t>
                </w:r>
                <w:r w:rsidR="0074132A">
                  <w:t xml:space="preserve">in the community </w:t>
                </w:r>
                <w:r w:rsidR="00A720D6">
                  <w:t>where the Police were in attendance</w:t>
                </w:r>
              </w:p>
            </w:sdtContent>
          </w:sdt>
        </w:tc>
      </w:tr>
      <w:tr w:rsidR="008A6979" w:rsidTr="002754AE">
        <w:tc>
          <w:tcPr>
            <w:tcW w:w="7080" w:type="dxa"/>
            <w:gridSpan w:val="3"/>
            <w:tcBorders>
              <w:bottom w:val="single" w:sz="4" w:space="0" w:color="auto"/>
            </w:tcBorders>
            <w:shd w:val="clear" w:color="auto" w:fill="E0E0E0"/>
          </w:tcPr>
          <w:p w:rsidR="008A6979" w:rsidRDefault="008A6979" w:rsidP="00B8606A">
            <w:permStart w:id="1120280399" w:edGrp="everyone" w:colFirst="1" w:colLast="1"/>
            <w:permEnd w:id="638285439"/>
            <w:r>
              <w:t>Has the person given consent for this assessment to take place?</w:t>
            </w:r>
          </w:p>
        </w:tc>
        <w:sdt>
          <w:sdtPr>
            <w:id w:val="1510101055"/>
            <w:placeholder>
              <w:docPart w:val="DefaultPlaceholder_1082065159"/>
            </w:placeholder>
            <w:comboBox>
              <w:listItem w:displayText="select" w:value="select"/>
              <w:listItem w:displayText="Yes" w:value="Yes"/>
              <w:listItem w:displayText="No" w:value="No"/>
              <w:listItem w:displayText="Not able to give consent" w:value="Not able to give consent"/>
            </w:comboBox>
          </w:sdtPr>
          <w:sdtEndPr/>
          <w:sdtContent>
            <w:tc>
              <w:tcPr>
                <w:tcW w:w="3000" w:type="dxa"/>
                <w:gridSpan w:val="2"/>
                <w:tcBorders>
                  <w:bottom w:val="single" w:sz="4" w:space="0" w:color="auto"/>
                </w:tcBorders>
              </w:tcPr>
              <w:p w:rsidR="008A6979" w:rsidRDefault="00DF0382" w:rsidP="00B8606A">
                <w:r>
                  <w:t>Yes</w:t>
                </w:r>
              </w:p>
            </w:tc>
          </w:sdtContent>
        </w:sdt>
      </w:tr>
      <w:permEnd w:id="1120280399"/>
    </w:tbl>
    <w:p w:rsidR="00FA6F2A" w:rsidRDefault="00FA6F2A"/>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0"/>
        <w:gridCol w:w="4153"/>
        <w:gridCol w:w="2543"/>
        <w:gridCol w:w="1104"/>
        <w:gridCol w:w="1440"/>
      </w:tblGrid>
      <w:tr w:rsidR="00577379" w:rsidRPr="00577379" w:rsidTr="00577379">
        <w:trPr>
          <w:trHeight w:val="561"/>
        </w:trPr>
        <w:tc>
          <w:tcPr>
            <w:tcW w:w="10080" w:type="dxa"/>
            <w:gridSpan w:val="5"/>
            <w:tcBorders>
              <w:top w:val="single" w:sz="4" w:space="0" w:color="auto"/>
              <w:left w:val="single" w:sz="4" w:space="0" w:color="auto"/>
              <w:bottom w:val="single" w:sz="4" w:space="0" w:color="auto"/>
              <w:right w:val="single" w:sz="4" w:space="0" w:color="auto"/>
            </w:tcBorders>
            <w:shd w:val="clear" w:color="auto" w:fill="CCC0D9"/>
            <w:vAlign w:val="center"/>
          </w:tcPr>
          <w:p w:rsidR="00577379" w:rsidRPr="00577379" w:rsidRDefault="00577379" w:rsidP="00577379">
            <w:pPr>
              <w:rPr>
                <w:b/>
                <w:sz w:val="32"/>
                <w:szCs w:val="32"/>
              </w:rPr>
            </w:pPr>
            <w:r w:rsidRPr="00577379">
              <w:rPr>
                <w:b/>
                <w:sz w:val="32"/>
                <w:szCs w:val="32"/>
              </w:rPr>
              <w:t>The assessment</w:t>
            </w:r>
          </w:p>
        </w:tc>
      </w:tr>
      <w:tr w:rsidR="00DC6E6D" w:rsidTr="00577379">
        <w:tc>
          <w:tcPr>
            <w:tcW w:w="10080" w:type="dxa"/>
            <w:gridSpan w:val="5"/>
            <w:tcBorders>
              <w:top w:val="single" w:sz="4" w:space="0" w:color="auto"/>
              <w:left w:val="single" w:sz="4" w:space="0" w:color="auto"/>
              <w:bottom w:val="single" w:sz="4" w:space="0" w:color="auto"/>
              <w:right w:val="single" w:sz="4" w:space="0" w:color="auto"/>
            </w:tcBorders>
            <w:shd w:val="clear" w:color="auto" w:fill="E0E0E0"/>
          </w:tcPr>
          <w:p w:rsidR="00DC6E6D" w:rsidRDefault="00DC6E6D" w:rsidP="00E70BEF">
            <w:r w:rsidRPr="002754AE">
              <w:rPr>
                <w:b/>
              </w:rPr>
              <w:t xml:space="preserve">Section </w:t>
            </w:r>
            <w:r w:rsidR="002A4518" w:rsidRPr="002754AE">
              <w:rPr>
                <w:b/>
              </w:rPr>
              <w:t>1</w:t>
            </w:r>
            <w:r w:rsidR="00E70BEF">
              <w:t>: The four stage functi</w:t>
            </w:r>
            <w:r>
              <w:t>onal test</w:t>
            </w:r>
          </w:p>
        </w:tc>
      </w:tr>
      <w:tr w:rsidR="00F6403B" w:rsidTr="00577379">
        <w:tc>
          <w:tcPr>
            <w:tcW w:w="840" w:type="dxa"/>
            <w:vMerge w:val="restart"/>
            <w:tcBorders>
              <w:top w:val="single" w:sz="4" w:space="0" w:color="auto"/>
            </w:tcBorders>
            <w:shd w:val="clear" w:color="auto" w:fill="E0E0E0"/>
          </w:tcPr>
          <w:p w:rsidR="00F6403B" w:rsidRDefault="00D43FC6" w:rsidP="00B8606A">
            <w:permStart w:id="1557952305" w:edGrp="everyone" w:colFirst="2" w:colLast="2"/>
            <w:r>
              <w:t>1</w:t>
            </w:r>
            <w:r w:rsidR="00F6403B">
              <w:t>.1</w:t>
            </w:r>
          </w:p>
        </w:tc>
        <w:tc>
          <w:tcPr>
            <w:tcW w:w="7800" w:type="dxa"/>
            <w:gridSpan w:val="3"/>
            <w:tcBorders>
              <w:top w:val="single" w:sz="4" w:space="0" w:color="auto"/>
              <w:bottom w:val="single" w:sz="4" w:space="0" w:color="auto"/>
            </w:tcBorders>
            <w:shd w:val="clear" w:color="auto" w:fill="E0E0E0"/>
          </w:tcPr>
          <w:p w:rsidR="00F6403B" w:rsidRPr="002754AE" w:rsidRDefault="00F6403B" w:rsidP="00B8606A">
            <w:pPr>
              <w:rPr>
                <w:b/>
              </w:rPr>
            </w:pPr>
            <w:r w:rsidRPr="002754AE">
              <w:rPr>
                <w:b/>
              </w:rPr>
              <w:t>Does the person understand the relevant information about the decision to be made?</w:t>
            </w:r>
          </w:p>
        </w:tc>
        <w:sdt>
          <w:sdtPr>
            <w:id w:val="-1373298865"/>
            <w:placeholder>
              <w:docPart w:val="DefaultPlaceholder_1082065159"/>
            </w:placeholder>
            <w:comboBox>
              <w:listItem w:displayText="select" w:value="select"/>
              <w:listItem w:displayText="Yes" w:value="Yes"/>
              <w:listItem w:displayText="No" w:value="No"/>
            </w:comboBox>
          </w:sdtPr>
          <w:sdtEndPr/>
          <w:sdtContent>
            <w:tc>
              <w:tcPr>
                <w:tcW w:w="1440" w:type="dxa"/>
                <w:tcBorders>
                  <w:top w:val="single" w:sz="4" w:space="0" w:color="auto"/>
                  <w:bottom w:val="single" w:sz="4" w:space="0" w:color="auto"/>
                </w:tcBorders>
              </w:tcPr>
              <w:p w:rsidR="00F6403B" w:rsidRDefault="001D468E" w:rsidP="00624813">
                <w:r>
                  <w:t>No</w:t>
                </w:r>
              </w:p>
            </w:tc>
          </w:sdtContent>
        </w:sdt>
      </w:tr>
      <w:permEnd w:id="1557952305"/>
      <w:tr w:rsidR="00F6403B" w:rsidTr="002754AE">
        <w:tc>
          <w:tcPr>
            <w:tcW w:w="840" w:type="dxa"/>
            <w:vMerge/>
            <w:shd w:val="clear" w:color="auto" w:fill="E0E0E0"/>
          </w:tcPr>
          <w:p w:rsidR="00F6403B" w:rsidRDefault="00F6403B" w:rsidP="00B8606A"/>
        </w:tc>
        <w:tc>
          <w:tcPr>
            <w:tcW w:w="9240" w:type="dxa"/>
            <w:gridSpan w:val="4"/>
            <w:shd w:val="clear" w:color="auto" w:fill="E0E0E0"/>
          </w:tcPr>
          <w:p w:rsidR="00F6403B" w:rsidRDefault="002A4518" w:rsidP="00577379">
            <w:r w:rsidRPr="00BE3352">
              <w:t>What</w:t>
            </w:r>
            <w:r w:rsidR="009E330D">
              <w:t xml:space="preserve"> is the </w:t>
            </w:r>
            <w:r w:rsidRPr="00BE3352">
              <w:t xml:space="preserve">information </w:t>
            </w:r>
            <w:r w:rsidR="009E330D">
              <w:t>the person needs to understand to make this decision?</w:t>
            </w:r>
          </w:p>
        </w:tc>
      </w:tr>
      <w:tr w:rsidR="00F6403B" w:rsidTr="002754AE">
        <w:tc>
          <w:tcPr>
            <w:tcW w:w="840" w:type="dxa"/>
            <w:vMerge/>
            <w:shd w:val="clear" w:color="auto" w:fill="E0E0E0"/>
          </w:tcPr>
          <w:p w:rsidR="00F6403B" w:rsidRDefault="00F6403B" w:rsidP="00B8606A">
            <w:permStart w:id="146357678" w:edGrp="everyone" w:colFirst="1" w:colLast="1"/>
          </w:p>
        </w:tc>
        <w:sdt>
          <w:sdtPr>
            <w:id w:val="-2112041327"/>
            <w:placeholder>
              <w:docPart w:val="6AE2181FBDF141E3897905D63D51725D"/>
            </w:placeholder>
          </w:sdtPr>
          <w:sdtEndPr/>
          <w:sdtContent>
            <w:tc>
              <w:tcPr>
                <w:tcW w:w="9240" w:type="dxa"/>
                <w:gridSpan w:val="4"/>
                <w:tcBorders>
                  <w:bottom w:val="single" w:sz="4" w:space="0" w:color="auto"/>
                </w:tcBorders>
              </w:tcPr>
              <w:p w:rsidR="001D468E" w:rsidRDefault="00F51306" w:rsidP="001D468E">
                <w:pPr>
                  <w:pStyle w:val="ListParagraph"/>
                  <w:numPr>
                    <w:ilvl w:val="0"/>
                    <w:numId w:val="4"/>
                  </w:numPr>
                </w:pPr>
                <w:r>
                  <w:t>S</w:t>
                </w:r>
                <w:r w:rsidR="001D468E">
                  <w:t>afety at home and when accessing the community</w:t>
                </w:r>
                <w:r w:rsidR="00F93318">
                  <w:t xml:space="preserve"> and past wandering episodes</w:t>
                </w:r>
              </w:p>
              <w:p w:rsidR="001D468E" w:rsidRDefault="001D468E" w:rsidP="001D468E">
                <w:pPr>
                  <w:pStyle w:val="ListParagraph"/>
                  <w:numPr>
                    <w:ilvl w:val="0"/>
                    <w:numId w:val="4"/>
                  </w:numPr>
                </w:pPr>
                <w:r>
                  <w:t>Risks around daily living</w:t>
                </w:r>
                <w:r w:rsidR="00FB0E42">
                  <w:t xml:space="preserve"> </w:t>
                </w:r>
                <w:r w:rsidR="00F61148">
                  <w:t xml:space="preserve">in </w:t>
                </w:r>
                <w:r w:rsidR="00A23762">
                  <w:t>between the care visits or during the time she’s left with no support</w:t>
                </w:r>
              </w:p>
              <w:p w:rsidR="001D468E" w:rsidRDefault="001D468E" w:rsidP="001D468E">
                <w:pPr>
                  <w:pStyle w:val="ListParagraph"/>
                  <w:numPr>
                    <w:ilvl w:val="0"/>
                    <w:numId w:val="4"/>
                  </w:numPr>
                </w:pPr>
                <w:r>
                  <w:t xml:space="preserve">The level of </w:t>
                </w:r>
                <w:r w:rsidR="00F51306">
                  <w:t xml:space="preserve">care and </w:t>
                </w:r>
                <w:r>
                  <w:t xml:space="preserve">support </w:t>
                </w:r>
                <w:r w:rsidR="002313FE">
                  <w:t>W</w:t>
                </w:r>
                <w:r>
                  <w:t xml:space="preserve"> requires</w:t>
                </w:r>
                <w:r w:rsidR="00F51306">
                  <w:t xml:space="preserve"> to have her care </w:t>
                </w:r>
                <w:r w:rsidR="00DF0382">
                  <w:t xml:space="preserve">and support </w:t>
                </w:r>
                <w:r w:rsidR="00F51306">
                  <w:t>needs met</w:t>
                </w:r>
              </w:p>
              <w:p w:rsidR="001D468E" w:rsidRDefault="002313FE" w:rsidP="001D468E">
                <w:pPr>
                  <w:pStyle w:val="ListParagraph"/>
                  <w:numPr>
                    <w:ilvl w:val="0"/>
                    <w:numId w:val="4"/>
                  </w:numPr>
                </w:pPr>
                <w:r>
                  <w:t>W</w:t>
                </w:r>
                <w:r w:rsidR="001D468E">
                  <w:t xml:space="preserve">’s </w:t>
                </w:r>
                <w:r w:rsidR="00DF0382">
                  <w:t xml:space="preserve">mental </w:t>
                </w:r>
                <w:r w:rsidR="001D468E">
                  <w:t>health</w:t>
                </w:r>
                <w:r w:rsidR="00DF0382">
                  <w:t xml:space="preserve">/ cognition </w:t>
                </w:r>
                <w:r w:rsidR="001D468E">
                  <w:t>and her care needs</w:t>
                </w:r>
              </w:p>
              <w:p w:rsidR="00F6403B" w:rsidRDefault="002313FE" w:rsidP="001D468E">
                <w:pPr>
                  <w:pStyle w:val="ListParagraph"/>
                  <w:numPr>
                    <w:ilvl w:val="0"/>
                    <w:numId w:val="4"/>
                  </w:numPr>
                </w:pPr>
                <w:r>
                  <w:t>W</w:t>
                </w:r>
                <w:r w:rsidR="001D468E">
                  <w:t xml:space="preserve">’s current care arrangements and </w:t>
                </w:r>
                <w:r w:rsidR="00F76E0E">
                  <w:t xml:space="preserve">alternative settings </w:t>
                </w:r>
                <w:r w:rsidR="001D468E">
                  <w:t xml:space="preserve">that can be explored for a better outcome  </w:t>
                </w:r>
              </w:p>
            </w:tc>
          </w:sdtContent>
        </w:sdt>
      </w:tr>
      <w:permEnd w:id="146357678"/>
      <w:tr w:rsidR="00F6403B" w:rsidTr="002754AE">
        <w:tc>
          <w:tcPr>
            <w:tcW w:w="840" w:type="dxa"/>
            <w:vMerge/>
            <w:shd w:val="clear" w:color="auto" w:fill="E0E0E0"/>
          </w:tcPr>
          <w:p w:rsidR="00F6403B" w:rsidRDefault="00F6403B" w:rsidP="00B8606A"/>
        </w:tc>
        <w:tc>
          <w:tcPr>
            <w:tcW w:w="9240" w:type="dxa"/>
            <w:gridSpan w:val="4"/>
            <w:shd w:val="clear" w:color="auto" w:fill="E0E0E0"/>
          </w:tcPr>
          <w:p w:rsidR="009E330D" w:rsidRPr="00F6403B" w:rsidRDefault="009E330D" w:rsidP="009E330D">
            <w:r w:rsidRPr="00F6403B">
              <w:t xml:space="preserve">How was the information </w:t>
            </w:r>
            <w:r>
              <w:t>communicated to them</w:t>
            </w:r>
            <w:r w:rsidRPr="00F6403B">
              <w:t>?</w:t>
            </w:r>
          </w:p>
          <w:p w:rsidR="00F6403B" w:rsidRDefault="009E330D" w:rsidP="009E330D">
            <w:r>
              <w:t>(for example</w:t>
            </w:r>
            <w:r w:rsidR="00577379">
              <w:t>,</w:t>
            </w:r>
            <w:r>
              <w:t xml:space="preserve"> use of sign language or an interpreter, printed documents including pictures, easy read, large print or Braille formats)</w:t>
            </w:r>
          </w:p>
        </w:tc>
      </w:tr>
      <w:tr w:rsidR="00F6403B" w:rsidTr="002754AE">
        <w:tc>
          <w:tcPr>
            <w:tcW w:w="840" w:type="dxa"/>
            <w:vMerge/>
            <w:shd w:val="clear" w:color="auto" w:fill="E0E0E0"/>
          </w:tcPr>
          <w:p w:rsidR="00F6403B" w:rsidRDefault="00F6403B" w:rsidP="00B8606A">
            <w:permStart w:id="1734894087" w:edGrp="everyone" w:colFirst="1" w:colLast="1"/>
          </w:p>
        </w:tc>
        <w:sdt>
          <w:sdtPr>
            <w:id w:val="1626658961"/>
            <w:placeholder>
              <w:docPart w:val="DefaultPlaceholder_1082065158"/>
            </w:placeholder>
          </w:sdtPr>
          <w:sdtEndPr/>
          <w:sdtContent>
            <w:tc>
              <w:tcPr>
                <w:tcW w:w="9240" w:type="dxa"/>
                <w:gridSpan w:val="4"/>
                <w:tcBorders>
                  <w:bottom w:val="single" w:sz="4" w:space="0" w:color="auto"/>
                </w:tcBorders>
              </w:tcPr>
              <w:p w:rsidR="008F687C" w:rsidRDefault="001F37EB" w:rsidP="001F37EB">
                <w:r>
                  <w:t xml:space="preserve"> </w:t>
                </w:r>
                <w:r w:rsidR="008A4347">
                  <w:t>Verbally, during a home visit with</w:t>
                </w:r>
                <w:r w:rsidR="00510A19">
                  <w:t xml:space="preserve"> Brigitte, previous worker involved with </w:t>
                </w:r>
                <w:r w:rsidR="002313FE">
                  <w:t>W</w:t>
                </w:r>
                <w:r w:rsidR="008A4347">
                  <w:t>.</w:t>
                </w:r>
              </w:p>
              <w:p w:rsidR="00F42232" w:rsidRDefault="00335397" w:rsidP="001F37EB">
                <w:r>
                  <w:t xml:space="preserve"> Dave from Rethink was</w:t>
                </w:r>
                <w:r w:rsidR="006D7547">
                  <w:t xml:space="preserve"> also</w:t>
                </w:r>
                <w:r>
                  <w:t xml:space="preserve"> </w:t>
                </w:r>
                <w:r w:rsidR="00F16573">
                  <w:t xml:space="preserve">present in the </w:t>
                </w:r>
                <w:r w:rsidR="00B13C85">
                  <w:t>property on our arrival</w:t>
                </w:r>
                <w:r w:rsidR="00F42232">
                  <w:t>.</w:t>
                </w:r>
                <w:r w:rsidR="001F37EB">
                  <w:t xml:space="preserve"> </w:t>
                </w:r>
              </w:p>
              <w:p w:rsidR="00F6403B" w:rsidRDefault="00F42232" w:rsidP="001F37EB">
                <w:r>
                  <w:t xml:space="preserve"> </w:t>
                </w:r>
                <w:r w:rsidR="002313FE">
                  <w:t>W</w:t>
                </w:r>
                <w:r>
                  <w:t xml:space="preserve"> is able to express her views and wishes.</w:t>
                </w:r>
                <w:r w:rsidR="00F16573">
                  <w:t xml:space="preserve"> However, she </w:t>
                </w:r>
                <w:r w:rsidR="00A26182">
                  <w:t xml:space="preserve">was unable to follow the conversation </w:t>
                </w:r>
                <w:r w:rsidR="00B13C85">
                  <w:t>and</w:t>
                </w:r>
                <w:r w:rsidR="00A26182">
                  <w:t xml:space="preserve"> provide pertinent answers to our questions. </w:t>
                </w:r>
              </w:p>
            </w:tc>
          </w:sdtContent>
        </w:sdt>
      </w:tr>
      <w:permEnd w:id="1734894087"/>
      <w:tr w:rsidR="00F6403B" w:rsidTr="002754AE">
        <w:tc>
          <w:tcPr>
            <w:tcW w:w="840" w:type="dxa"/>
            <w:vMerge/>
            <w:shd w:val="clear" w:color="auto" w:fill="E0E0E0"/>
          </w:tcPr>
          <w:p w:rsidR="00F6403B" w:rsidRDefault="00F6403B" w:rsidP="00B8606A"/>
        </w:tc>
        <w:tc>
          <w:tcPr>
            <w:tcW w:w="9240" w:type="dxa"/>
            <w:gridSpan w:val="4"/>
            <w:shd w:val="clear" w:color="auto" w:fill="E0E0E0"/>
          </w:tcPr>
          <w:p w:rsidR="00F6403B" w:rsidRDefault="009E330D" w:rsidP="002C36DB">
            <w:r>
              <w:t xml:space="preserve">What </w:t>
            </w:r>
            <w:r w:rsidR="002C36DB">
              <w:t>is the evidence that</w:t>
            </w:r>
            <w:r>
              <w:t xml:space="preserve"> they </w:t>
            </w:r>
            <w:r w:rsidR="00E70BEF">
              <w:t xml:space="preserve">do or do not </w:t>
            </w:r>
            <w:r>
              <w:t xml:space="preserve">understand this information? </w:t>
            </w:r>
          </w:p>
        </w:tc>
      </w:tr>
      <w:tr w:rsidR="00F6403B" w:rsidTr="002754AE">
        <w:tc>
          <w:tcPr>
            <w:tcW w:w="840" w:type="dxa"/>
            <w:vMerge/>
            <w:tcBorders>
              <w:bottom w:val="single" w:sz="4" w:space="0" w:color="auto"/>
            </w:tcBorders>
            <w:shd w:val="clear" w:color="auto" w:fill="E0E0E0"/>
          </w:tcPr>
          <w:p w:rsidR="00F6403B" w:rsidRDefault="00F6403B" w:rsidP="00B8606A">
            <w:permStart w:id="1708540591" w:edGrp="everyone" w:colFirst="1" w:colLast="1"/>
          </w:p>
        </w:tc>
        <w:tc>
          <w:tcPr>
            <w:tcW w:w="9240" w:type="dxa"/>
            <w:gridSpan w:val="4"/>
          </w:tcPr>
          <w:p w:rsidR="00713B79" w:rsidRDefault="00071FA1" w:rsidP="00B8606A">
            <w:r>
              <w:t xml:space="preserve">We spent a good amount of time with </w:t>
            </w:r>
            <w:r w:rsidR="002313FE">
              <w:t>W</w:t>
            </w:r>
            <w:r>
              <w:t xml:space="preserve"> and explained her the reason for our visit. We discussed about </w:t>
            </w:r>
            <w:r w:rsidR="00264E34">
              <w:t xml:space="preserve">her current support </w:t>
            </w:r>
            <w:r w:rsidR="001A5517">
              <w:t xml:space="preserve">and informed </w:t>
            </w:r>
            <w:r w:rsidR="002313FE">
              <w:t>W</w:t>
            </w:r>
            <w:r w:rsidR="001A5517">
              <w:t xml:space="preserve"> that </w:t>
            </w:r>
            <w:r w:rsidR="00D21A3F">
              <w:t>her friend Amita</w:t>
            </w:r>
            <w:r w:rsidR="00A92516">
              <w:t>b</w:t>
            </w:r>
            <w:r w:rsidR="00D21A3F">
              <w:t xml:space="preserve"> and the professionals</w:t>
            </w:r>
            <w:r w:rsidR="001A5517">
              <w:t xml:space="preserve"> involved in her care </w:t>
            </w:r>
            <w:r w:rsidR="00D21A3F">
              <w:t xml:space="preserve">are worried that she’s not safe </w:t>
            </w:r>
            <w:r w:rsidR="008B3D52">
              <w:t>living on her own</w:t>
            </w:r>
            <w:r w:rsidR="00D21A3F">
              <w:t xml:space="preserve">. </w:t>
            </w:r>
            <w:r w:rsidR="002313FE">
              <w:t>W</w:t>
            </w:r>
            <w:r w:rsidR="00994903">
              <w:t xml:space="preserve"> </w:t>
            </w:r>
            <w:r w:rsidR="00480977">
              <w:t>asked: “what is safe? Are you safe?”</w:t>
            </w:r>
            <w:r w:rsidR="00E40E14">
              <w:t xml:space="preserve">. </w:t>
            </w:r>
            <w:r w:rsidR="00F15135">
              <w:t xml:space="preserve">I needed to get some more information on </w:t>
            </w:r>
            <w:r w:rsidR="002313FE">
              <w:t>W</w:t>
            </w:r>
            <w:r w:rsidR="00F15135">
              <w:t>’s understanding of b</w:t>
            </w:r>
            <w:r w:rsidR="009C593E">
              <w:t>eing</w:t>
            </w:r>
            <w:r w:rsidR="00F15135">
              <w:t xml:space="preserve"> safe</w:t>
            </w:r>
            <w:r w:rsidR="009C593E">
              <w:t xml:space="preserve">; therefore, I asked her what </w:t>
            </w:r>
            <w:r w:rsidR="00630FDE">
              <w:t xml:space="preserve">she would do if a fire started in the kitchen. </w:t>
            </w:r>
            <w:r w:rsidR="002313FE">
              <w:t>W</w:t>
            </w:r>
            <w:r w:rsidR="00630FDE">
              <w:t xml:space="preserve">’s response was: </w:t>
            </w:r>
            <w:r w:rsidR="009E4DE7">
              <w:t>“I am here, in the kitchen, I would do nothing. I don’t know!”</w:t>
            </w:r>
            <w:r w:rsidR="009C593E">
              <w:t xml:space="preserve">. </w:t>
            </w:r>
            <w:r w:rsidR="008D2BD7">
              <w:t xml:space="preserve">I reminded </w:t>
            </w:r>
            <w:r w:rsidR="002313FE">
              <w:t>W</w:t>
            </w:r>
            <w:r w:rsidR="008D2BD7">
              <w:t xml:space="preserve"> of her recent episode of wandering and being brought home by the Police. </w:t>
            </w:r>
            <w:r w:rsidR="002313FE">
              <w:t>W</w:t>
            </w:r>
            <w:r w:rsidR="004A617B">
              <w:t xml:space="preserve"> declined</w:t>
            </w:r>
            <w:r w:rsidR="00743D0E">
              <w:t xml:space="preserve"> that</w:t>
            </w:r>
            <w:r w:rsidR="004A617B">
              <w:t xml:space="preserve"> the incident</w:t>
            </w:r>
            <w:r w:rsidR="00743D0E">
              <w:t xml:space="preserve"> took place and kept repeating: “no, no”. She then discussed about two people who had a sling</w:t>
            </w:r>
            <w:r w:rsidR="00713B79">
              <w:t xml:space="preserve">, conversation that we were unable to decipher. </w:t>
            </w:r>
          </w:p>
          <w:p w:rsidR="00E756E6" w:rsidRDefault="00713B79" w:rsidP="00B8606A">
            <w:r>
              <w:t xml:space="preserve">I tried to ascertain the support </w:t>
            </w:r>
            <w:r w:rsidR="002313FE">
              <w:t>W</w:t>
            </w:r>
            <w:r>
              <w:t xml:space="preserve"> was getting from carers. </w:t>
            </w:r>
            <w:r w:rsidR="002313FE">
              <w:t>W</w:t>
            </w:r>
            <w:r>
              <w:t xml:space="preserve"> advised</w:t>
            </w:r>
            <w:r w:rsidR="00980A33">
              <w:t>: “carers come in all the time</w:t>
            </w:r>
            <w:r w:rsidR="00EC29E4">
              <w:t>; do they help? I don’t know!</w:t>
            </w:r>
            <w:r w:rsidR="00674B49">
              <w:t xml:space="preserve"> Who helps you? I am 14 (while counting on fingers), maybe less than that</w:t>
            </w:r>
            <w:r w:rsidR="0030010A">
              <w:t xml:space="preserve">. “ Brigitte then reminded </w:t>
            </w:r>
            <w:r w:rsidR="002313FE">
              <w:t>W</w:t>
            </w:r>
            <w:r w:rsidR="00F7250A">
              <w:t xml:space="preserve"> that she is in her 80</w:t>
            </w:r>
            <w:r w:rsidR="00F21A29">
              <w:t xml:space="preserve">s </w:t>
            </w:r>
            <w:r w:rsidR="002C7051">
              <w:t xml:space="preserve">to which </w:t>
            </w:r>
            <w:r w:rsidR="002313FE">
              <w:t>W</w:t>
            </w:r>
            <w:r w:rsidR="002C7051">
              <w:t xml:space="preserve"> replied:</w:t>
            </w:r>
            <w:r w:rsidR="00DF11BA">
              <w:t xml:space="preserve"> “this is like a baby, you’re stupid.”</w:t>
            </w:r>
          </w:p>
          <w:p w:rsidR="00D0005A" w:rsidRDefault="00D0005A" w:rsidP="00B8606A"/>
          <w:p w:rsidR="009E330D" w:rsidRDefault="002313FE" w:rsidP="00B8606A">
            <w:r>
              <w:t>W</w:t>
            </w:r>
            <w:r w:rsidR="00E40A78">
              <w:t xml:space="preserve"> present</w:t>
            </w:r>
            <w:r w:rsidR="00D0005A">
              <w:t>ed</w:t>
            </w:r>
            <w:r w:rsidR="00E40A78">
              <w:t xml:space="preserve"> with anxiety</w:t>
            </w:r>
            <w:r w:rsidR="00D0005A">
              <w:t xml:space="preserve"> during our assessment and </w:t>
            </w:r>
            <w:r w:rsidR="00F62F14">
              <w:t xml:space="preserve">asked us to leave </w:t>
            </w:r>
            <w:r w:rsidR="009F1CAF">
              <w:t>her alone</w:t>
            </w:r>
            <w:r w:rsidR="00C14FBA">
              <w:t xml:space="preserve"> on several occasions</w:t>
            </w:r>
            <w:r w:rsidR="0072462B">
              <w:t xml:space="preserve">. </w:t>
            </w:r>
          </w:p>
          <w:p w:rsidR="009F1CAF" w:rsidRDefault="009F1CAF" w:rsidP="00B8606A">
            <w:r>
              <w:t>She could not remember how long she lived in her current property, nor that she pays rent to a private landlord</w:t>
            </w:r>
            <w:r w:rsidR="00891613">
              <w:t>. Despite Brigitte explain</w:t>
            </w:r>
            <w:r w:rsidR="00653022">
              <w:t>ing</w:t>
            </w:r>
            <w:r w:rsidR="00891613">
              <w:t xml:space="preserve"> to </w:t>
            </w:r>
            <w:r w:rsidR="002313FE">
              <w:t>W</w:t>
            </w:r>
            <w:r w:rsidR="00891613">
              <w:t xml:space="preserve"> her current </w:t>
            </w:r>
            <w:r w:rsidR="00A00D69">
              <w:t xml:space="preserve">home status and private arrangements, </w:t>
            </w:r>
            <w:r w:rsidR="002313FE">
              <w:t>W</w:t>
            </w:r>
            <w:r w:rsidR="00A00D69">
              <w:t xml:space="preserve"> was unable to retain anything. </w:t>
            </w:r>
          </w:p>
          <w:p w:rsidR="00A00D69" w:rsidRDefault="00A00D69" w:rsidP="00B8606A"/>
          <w:p w:rsidR="00F279D0" w:rsidRDefault="002313FE" w:rsidP="00B8606A">
            <w:r>
              <w:t>W</w:t>
            </w:r>
            <w:r w:rsidR="00CF2639">
              <w:t xml:space="preserve"> appears to be disorientated to time and was unable, even with prompting</w:t>
            </w:r>
            <w:r w:rsidR="008E3B8A">
              <w:t>,</w:t>
            </w:r>
            <w:r w:rsidR="00CF2639">
              <w:t xml:space="preserve"> to recall the year we are in. </w:t>
            </w:r>
            <w:r>
              <w:t>W</w:t>
            </w:r>
            <w:r w:rsidR="00CF2639">
              <w:t xml:space="preserve"> could not remember that the little blond</w:t>
            </w:r>
            <w:r w:rsidR="008E3B8A">
              <w:t>e</w:t>
            </w:r>
            <w:r w:rsidR="00CF2639">
              <w:t xml:space="preserve"> girl in the photos </w:t>
            </w:r>
            <w:r w:rsidR="008E3B8A">
              <w:t>wa</w:t>
            </w:r>
            <w:r w:rsidR="00CF2639">
              <w:t xml:space="preserve">s her </w:t>
            </w:r>
            <w:r w:rsidR="00692F4B">
              <w:t xml:space="preserve">niece and although she mentioned Dave from Rethink </w:t>
            </w:r>
            <w:r w:rsidR="00472E5C">
              <w:t>many times during our conversation, she was unable to</w:t>
            </w:r>
            <w:r w:rsidR="008047C8">
              <w:t xml:space="preserve"> recall his name</w:t>
            </w:r>
            <w:r w:rsidR="0055482E">
              <w:t xml:space="preserve"> and</w:t>
            </w:r>
            <w:r w:rsidR="008047C8">
              <w:t xml:space="preserve"> his role</w:t>
            </w:r>
            <w:r w:rsidR="0055482E">
              <w:t xml:space="preserve">. </w:t>
            </w:r>
            <w:r>
              <w:t>W</w:t>
            </w:r>
            <w:r w:rsidR="0055482E">
              <w:t xml:space="preserve"> </w:t>
            </w:r>
            <w:r w:rsidR="000C64C7">
              <w:t xml:space="preserve">has shown us a </w:t>
            </w:r>
            <w:r w:rsidR="00CF412F">
              <w:t xml:space="preserve">pocket folder that contained bank statements and financial information. </w:t>
            </w:r>
            <w:r>
              <w:t>W</w:t>
            </w:r>
            <w:r w:rsidR="00CF412F">
              <w:t xml:space="preserve"> recall</w:t>
            </w:r>
            <w:r w:rsidR="00FD5DDE">
              <w:t>ed</w:t>
            </w:r>
            <w:r w:rsidR="00CF412F">
              <w:t xml:space="preserve"> that </w:t>
            </w:r>
            <w:r w:rsidR="00FD5DDE">
              <w:t xml:space="preserve">“this was done for a long time, by him” but </w:t>
            </w:r>
            <w:r w:rsidR="00DC60AC">
              <w:t xml:space="preserve">was </w:t>
            </w:r>
            <w:r w:rsidR="00FD5DDE">
              <w:t xml:space="preserve">unable to </w:t>
            </w:r>
            <w:r w:rsidR="00DC60AC">
              <w:t xml:space="preserve">indicate or read the bank statement when Brigitte asked her what the document was. </w:t>
            </w:r>
            <w:r w:rsidR="00162773">
              <w:t xml:space="preserve"> </w:t>
            </w:r>
          </w:p>
          <w:p w:rsidR="00162773" w:rsidRDefault="00162773" w:rsidP="00B8606A"/>
          <w:p w:rsidR="003D57F9" w:rsidRDefault="002313FE" w:rsidP="00B8606A">
            <w:proofErr w:type="spellStart"/>
            <w:r>
              <w:t>W</w:t>
            </w:r>
            <w:proofErr w:type="spellEnd"/>
            <w:r w:rsidR="003D57F9">
              <w:t xml:space="preserve"> </w:t>
            </w:r>
            <w:r w:rsidR="00162773">
              <w:t xml:space="preserve">did not seem to </w:t>
            </w:r>
            <w:r w:rsidR="003D57F9">
              <w:t xml:space="preserve">understand the risks </w:t>
            </w:r>
            <w:r w:rsidR="00042071">
              <w:t xml:space="preserve">around her physical safety </w:t>
            </w:r>
            <w:r w:rsidR="00711CA2">
              <w:t xml:space="preserve">or mental wellbeing without appropriate support in place. </w:t>
            </w:r>
            <w:r w:rsidR="00162773">
              <w:t xml:space="preserve">Although physically she seems </w:t>
            </w:r>
            <w:r w:rsidR="000B4940">
              <w:t xml:space="preserve">quite </w:t>
            </w:r>
            <w:r w:rsidR="00711C45">
              <w:t>mobile and independent</w:t>
            </w:r>
            <w:r w:rsidR="000B4940">
              <w:t xml:space="preserve">, </w:t>
            </w:r>
            <w:r>
              <w:t>W</w:t>
            </w:r>
            <w:r w:rsidR="00920419">
              <w:t xml:space="preserve">’s </w:t>
            </w:r>
            <w:r w:rsidR="000B4940">
              <w:t xml:space="preserve">cognitive </w:t>
            </w:r>
            <w:r w:rsidR="00920419">
              <w:t xml:space="preserve">impairment </w:t>
            </w:r>
            <w:r w:rsidR="00F22AD1">
              <w:t>appeared to be quite significant.</w:t>
            </w:r>
          </w:p>
          <w:p w:rsidR="00F22AD1" w:rsidRDefault="00F22AD1" w:rsidP="00B8606A"/>
        </w:tc>
      </w:tr>
      <w:tr w:rsidR="00AF752E" w:rsidTr="002754AE">
        <w:tc>
          <w:tcPr>
            <w:tcW w:w="840" w:type="dxa"/>
            <w:vMerge w:val="restart"/>
            <w:shd w:val="clear" w:color="auto" w:fill="E0E0E0"/>
          </w:tcPr>
          <w:p w:rsidR="00AF752E" w:rsidRDefault="00D43FC6" w:rsidP="00B8606A">
            <w:permStart w:id="2118717540" w:edGrp="everyone" w:colFirst="2" w:colLast="2"/>
            <w:permEnd w:id="1708540591"/>
            <w:r>
              <w:t>1</w:t>
            </w:r>
            <w:r w:rsidR="00AF752E">
              <w:t>.2</w:t>
            </w:r>
          </w:p>
        </w:tc>
        <w:tc>
          <w:tcPr>
            <w:tcW w:w="7800" w:type="dxa"/>
            <w:gridSpan w:val="3"/>
            <w:tcBorders>
              <w:bottom w:val="single" w:sz="4" w:space="0" w:color="auto"/>
            </w:tcBorders>
            <w:shd w:val="clear" w:color="auto" w:fill="E0E0E0"/>
          </w:tcPr>
          <w:p w:rsidR="00AF752E" w:rsidRPr="002754AE" w:rsidRDefault="00AF752E" w:rsidP="00DC6E6D">
            <w:pPr>
              <w:rPr>
                <w:b/>
              </w:rPr>
            </w:pPr>
            <w:r w:rsidRPr="002754AE">
              <w:rPr>
                <w:b/>
              </w:rPr>
              <w:t xml:space="preserve">Can the person retain the relevant information for long enough to </w:t>
            </w:r>
            <w:r w:rsidR="00BE3352" w:rsidRPr="002754AE">
              <w:rPr>
                <w:b/>
              </w:rPr>
              <w:t xml:space="preserve">think about and </w:t>
            </w:r>
            <w:r w:rsidRPr="002754AE">
              <w:rPr>
                <w:b/>
              </w:rPr>
              <w:t>make the decision?</w:t>
            </w:r>
          </w:p>
          <w:p w:rsidR="00AF752E" w:rsidRDefault="00AF752E" w:rsidP="00E70BEF">
            <w:r>
              <w:t>(Aids to memory can be used such as a</w:t>
            </w:r>
            <w:r w:rsidRPr="005A658F">
              <w:t xml:space="preserve"> notebook, photograph, video</w:t>
            </w:r>
            <w:r>
              <w:t xml:space="preserve"> recording</w:t>
            </w:r>
            <w:r w:rsidRPr="005A658F">
              <w:t>, voice record</w:t>
            </w:r>
            <w:r>
              <w:t>ing, written document,</w:t>
            </w:r>
            <w:r w:rsidRPr="005A658F">
              <w:t xml:space="preserve"> computer)</w:t>
            </w:r>
            <w:r w:rsidR="00E70BEF">
              <w:t xml:space="preserve"> This question is not about their memory in general, just in relation to the information for this decision.</w:t>
            </w:r>
          </w:p>
        </w:tc>
        <w:sdt>
          <w:sdtPr>
            <w:id w:val="-1893348242"/>
            <w:placeholder>
              <w:docPart w:val="DefaultPlaceholder_1082065159"/>
            </w:placeholder>
            <w:comboBox>
              <w:listItem w:displayText="select" w:value="select"/>
              <w:listItem w:displayText="Yes" w:value="Yes"/>
              <w:listItem w:displayText="No" w:value="No"/>
            </w:comboBox>
          </w:sdtPr>
          <w:sdtEndPr/>
          <w:sdtContent>
            <w:tc>
              <w:tcPr>
                <w:tcW w:w="1440" w:type="dxa"/>
                <w:tcBorders>
                  <w:bottom w:val="single" w:sz="4" w:space="0" w:color="auto"/>
                </w:tcBorders>
              </w:tcPr>
              <w:p w:rsidR="00AF752E" w:rsidRDefault="00CF6A8C" w:rsidP="00624813">
                <w:r>
                  <w:t>No</w:t>
                </w:r>
              </w:p>
            </w:tc>
          </w:sdtContent>
        </w:sdt>
      </w:tr>
      <w:permEnd w:id="2118717540"/>
      <w:tr w:rsidR="00AF752E" w:rsidTr="002754AE">
        <w:tc>
          <w:tcPr>
            <w:tcW w:w="840" w:type="dxa"/>
            <w:vMerge/>
            <w:shd w:val="clear" w:color="auto" w:fill="E0E0E0"/>
          </w:tcPr>
          <w:p w:rsidR="00AF752E" w:rsidRDefault="00AF752E" w:rsidP="00B8606A"/>
        </w:tc>
        <w:tc>
          <w:tcPr>
            <w:tcW w:w="9240" w:type="dxa"/>
            <w:gridSpan w:val="4"/>
            <w:shd w:val="clear" w:color="auto" w:fill="E0E0E0"/>
          </w:tcPr>
          <w:p w:rsidR="00AF752E" w:rsidRDefault="00AF752E" w:rsidP="002C36DB">
            <w:r>
              <w:t xml:space="preserve">What </w:t>
            </w:r>
            <w:r w:rsidR="002C36DB">
              <w:t xml:space="preserve">is the evidence that </w:t>
            </w:r>
            <w:r w:rsidR="009E330D">
              <w:t xml:space="preserve">they can </w:t>
            </w:r>
            <w:r w:rsidR="00E70BEF">
              <w:t xml:space="preserve">or cannot </w:t>
            </w:r>
            <w:r w:rsidR="009E330D">
              <w:t>retain the relevant information?</w:t>
            </w:r>
          </w:p>
        </w:tc>
      </w:tr>
      <w:tr w:rsidR="00AF752E" w:rsidTr="002754AE">
        <w:tc>
          <w:tcPr>
            <w:tcW w:w="840" w:type="dxa"/>
            <w:vMerge/>
            <w:shd w:val="clear" w:color="auto" w:fill="E0E0E0"/>
          </w:tcPr>
          <w:p w:rsidR="00AF752E" w:rsidRDefault="00AF752E" w:rsidP="00B8606A">
            <w:permStart w:id="1958246527" w:edGrp="everyone" w:colFirst="1" w:colLast="1"/>
          </w:p>
        </w:tc>
        <w:sdt>
          <w:sdtPr>
            <w:id w:val="1158649310"/>
            <w:placeholder>
              <w:docPart w:val="DefaultPlaceholder_1082065158"/>
            </w:placeholder>
          </w:sdtPr>
          <w:sdtEndPr/>
          <w:sdtContent>
            <w:tc>
              <w:tcPr>
                <w:tcW w:w="9240" w:type="dxa"/>
                <w:gridSpan w:val="4"/>
              </w:tcPr>
              <w:p w:rsidR="002502F4" w:rsidRDefault="002502F4" w:rsidP="001F37EB">
                <w:r>
                  <w:t xml:space="preserve">We offered </w:t>
                </w:r>
                <w:r w:rsidR="002313FE">
                  <w:t>W</w:t>
                </w:r>
                <w:r w:rsidR="00186117">
                  <w:t xml:space="preserve"> the option to move to a </w:t>
                </w:r>
                <w:r>
                  <w:t>care home where she can socialise with the others and</w:t>
                </w:r>
                <w:r w:rsidR="0053127E">
                  <w:t xml:space="preserve"> be cared for</w:t>
                </w:r>
                <w:r>
                  <w:t>.</w:t>
                </w:r>
                <w:r w:rsidR="00D80894">
                  <w:t xml:space="preserve"> We explain</w:t>
                </w:r>
                <w:r w:rsidR="0053127E">
                  <w:t>ed</w:t>
                </w:r>
                <w:r w:rsidR="00D80894">
                  <w:t xml:space="preserve"> that </w:t>
                </w:r>
                <w:r w:rsidR="0053127E">
                  <w:t>she’ll hav</w:t>
                </w:r>
                <w:r w:rsidR="00DD575F">
                  <w:t xml:space="preserve">e her own room which she can personalise as she wishes. I </w:t>
                </w:r>
                <w:r w:rsidR="006D63A6">
                  <w:t xml:space="preserve">informed </w:t>
                </w:r>
                <w:r w:rsidR="002313FE">
                  <w:t>W</w:t>
                </w:r>
                <w:r w:rsidR="006D63A6">
                  <w:t xml:space="preserve"> that she will still have her independence to do whatever she wants but will have better support in place. </w:t>
                </w:r>
                <w:proofErr w:type="spellStart"/>
                <w:r w:rsidR="002313FE">
                  <w:t>W</w:t>
                </w:r>
                <w:proofErr w:type="spellEnd"/>
                <w:r w:rsidR="00C754C1">
                  <w:t xml:space="preserve"> did not appear to understand the concept of a care home, although we explained it using simple terms. </w:t>
                </w:r>
                <w:r w:rsidR="002313FE">
                  <w:t>W</w:t>
                </w:r>
                <w:r w:rsidR="00ED2C3F">
                  <w:t xml:space="preserve"> clearly advised that she does not want to move somewhere else</w:t>
                </w:r>
                <w:r w:rsidR="00843CCD">
                  <w:t xml:space="preserve">. She also became unsettled as we tried to </w:t>
                </w:r>
                <w:r w:rsidR="000B0486">
                  <w:t xml:space="preserve">explain how concerned everyone is for her safety and why we felt that </w:t>
                </w:r>
                <w:r w:rsidR="008B0C3C">
                  <w:t xml:space="preserve">she would be better off in a care home. </w:t>
                </w:r>
                <w:r w:rsidR="002313FE">
                  <w:t>W</w:t>
                </w:r>
                <w:r w:rsidR="00EB1D05">
                  <w:t xml:space="preserve"> angrily replied: “I am not a litt</w:t>
                </w:r>
                <w:r w:rsidR="00D53DDB">
                  <w:t xml:space="preserve">le girl! </w:t>
                </w:r>
                <w:proofErr w:type="spellStart"/>
                <w:r w:rsidR="00D53DDB">
                  <w:t>Bla</w:t>
                </w:r>
                <w:proofErr w:type="spellEnd"/>
                <w:r w:rsidR="00D53DDB">
                  <w:t xml:space="preserve"> ba </w:t>
                </w:r>
                <w:proofErr w:type="spellStart"/>
                <w:r w:rsidR="00D53DDB">
                  <w:t>ba</w:t>
                </w:r>
                <w:proofErr w:type="spellEnd"/>
                <w:r w:rsidR="00E83FA5">
                  <w:t xml:space="preserve">, just leave me alone. I don’t need you telling me what I have to do. </w:t>
                </w:r>
                <w:r w:rsidR="00F54457">
                  <w:t>You’re that fantastic. Why don’t you go visits other people?.</w:t>
                </w:r>
              </w:p>
              <w:p w:rsidR="00F54457" w:rsidRDefault="00F54457" w:rsidP="001F37EB"/>
              <w:p w:rsidR="009A2DC2" w:rsidRDefault="008F2849" w:rsidP="001F37EB">
                <w:r>
                  <w:t>Short-term memory was very ob</w:t>
                </w:r>
                <w:r w:rsidR="007D089B">
                  <w:t xml:space="preserve">vious during our visit. Despite reminding </w:t>
                </w:r>
                <w:r w:rsidR="002313FE">
                  <w:t>W</w:t>
                </w:r>
                <w:r w:rsidR="00F54457">
                  <w:t xml:space="preserve"> several times </w:t>
                </w:r>
                <w:r w:rsidR="004806B0">
                  <w:t>my role</w:t>
                </w:r>
                <w:r w:rsidR="00F54457">
                  <w:t xml:space="preserve"> and the reason for our visit</w:t>
                </w:r>
                <w:r w:rsidR="00F911CA">
                  <w:t xml:space="preserve"> </w:t>
                </w:r>
                <w:r w:rsidR="002313FE">
                  <w:t>W</w:t>
                </w:r>
                <w:r w:rsidR="00F911CA">
                  <w:t xml:space="preserve"> kept asking: “who are you?</w:t>
                </w:r>
                <w:r w:rsidR="00ED61BB">
                  <w:t>”.</w:t>
                </w:r>
                <w:r w:rsidR="00F911CA">
                  <w:t xml:space="preserve"> </w:t>
                </w:r>
              </w:p>
              <w:p w:rsidR="00ED61BB" w:rsidRDefault="00ED61BB" w:rsidP="001F37EB"/>
              <w:p w:rsidR="00F0315F" w:rsidRDefault="002313FE" w:rsidP="001F37EB">
                <w:r>
                  <w:t>W</w:t>
                </w:r>
                <w:r w:rsidR="00F0315F">
                  <w:t xml:space="preserve"> could not recall </w:t>
                </w:r>
                <w:r w:rsidR="00ED61BB">
                  <w:t>recent safeguarding incidents reported by members of public</w:t>
                </w:r>
                <w:r w:rsidR="00915599">
                  <w:t xml:space="preserve">, nor the concerns raised by the professionals involved in her care and support. She was unable to advise the support the carers are providing her with. </w:t>
                </w:r>
              </w:p>
              <w:p w:rsidR="00915599" w:rsidRDefault="00915599" w:rsidP="001F37EB"/>
              <w:p w:rsidR="00915599" w:rsidRDefault="002313FE" w:rsidP="001F37EB">
                <w:r>
                  <w:t>W</w:t>
                </w:r>
                <w:r w:rsidR="001903D2">
                  <w:t xml:space="preserve"> advised that </w:t>
                </w:r>
                <w:r w:rsidR="003C5B52">
                  <w:t>a man</w:t>
                </w:r>
                <w:r w:rsidR="002F2BE0">
                  <w:t xml:space="preserve"> dropped some food parcels off, </w:t>
                </w:r>
                <w:r w:rsidR="00986F62">
                  <w:t xml:space="preserve">but </w:t>
                </w:r>
                <w:r w:rsidR="002F2BE0">
                  <w:t xml:space="preserve">she appeared confused </w:t>
                </w:r>
                <w:r w:rsidR="00D75813">
                  <w:t>about who the person was; she also</w:t>
                </w:r>
                <w:r w:rsidR="004A4BD1">
                  <w:t xml:space="preserve"> mentioned Dave</w:t>
                </w:r>
                <w:r w:rsidR="00D75813">
                  <w:t xml:space="preserve"> and</w:t>
                </w:r>
                <w:r w:rsidR="004A4BD1">
                  <w:t xml:space="preserve"> </w:t>
                </w:r>
                <w:r w:rsidR="0080237B">
                  <w:t>two little girls</w:t>
                </w:r>
                <w:r w:rsidR="00A1635B">
                  <w:t xml:space="preserve"> in a muddled conversation</w:t>
                </w:r>
                <w:r w:rsidR="0080237B">
                  <w:t xml:space="preserve">. When </w:t>
                </w:r>
                <w:r w:rsidR="008E6D94">
                  <w:t xml:space="preserve">I asked </w:t>
                </w:r>
                <w:r>
                  <w:t>W</w:t>
                </w:r>
                <w:r w:rsidR="008E6D94">
                  <w:t xml:space="preserve"> whether she remembered our conversation, </w:t>
                </w:r>
                <w:r>
                  <w:t>W</w:t>
                </w:r>
                <w:r w:rsidR="008E6D94">
                  <w:t xml:space="preserve"> replied: </w:t>
                </w:r>
                <w:r w:rsidR="008066E7">
                  <w:t xml:space="preserve">“these things (whilst pointing out to the food parcels) are </w:t>
                </w:r>
                <w:r w:rsidR="004F3F8F">
                  <w:t>these things”, “you want me and that man”, “I am not well here and there (</w:t>
                </w:r>
                <w:r w:rsidR="00F4449F">
                  <w:t>while rubbing against her tummy and chest)”.</w:t>
                </w:r>
              </w:p>
              <w:p w:rsidR="00AF752E" w:rsidRDefault="00AF752E" w:rsidP="001F37EB"/>
            </w:tc>
          </w:sdtContent>
        </w:sdt>
      </w:tr>
      <w:tr w:rsidR="00AF752E" w:rsidTr="002754AE">
        <w:tc>
          <w:tcPr>
            <w:tcW w:w="840" w:type="dxa"/>
            <w:vMerge w:val="restart"/>
            <w:shd w:val="clear" w:color="auto" w:fill="E0E0E0"/>
          </w:tcPr>
          <w:p w:rsidR="00AF752E" w:rsidRDefault="00D43FC6" w:rsidP="00B8606A">
            <w:permStart w:id="1403128504" w:edGrp="everyone" w:colFirst="2" w:colLast="2"/>
            <w:permEnd w:id="1958246527"/>
            <w:r>
              <w:t>1</w:t>
            </w:r>
            <w:r w:rsidR="00AF752E">
              <w:t>.3</w:t>
            </w:r>
          </w:p>
        </w:tc>
        <w:tc>
          <w:tcPr>
            <w:tcW w:w="7800" w:type="dxa"/>
            <w:gridSpan w:val="3"/>
            <w:tcBorders>
              <w:bottom w:val="single" w:sz="4" w:space="0" w:color="auto"/>
            </w:tcBorders>
            <w:shd w:val="clear" w:color="auto" w:fill="E0E0E0"/>
          </w:tcPr>
          <w:p w:rsidR="00AF752E" w:rsidRPr="002754AE" w:rsidRDefault="00AF752E" w:rsidP="00DC6E6D">
            <w:pPr>
              <w:rPr>
                <w:b/>
              </w:rPr>
            </w:pPr>
            <w:r w:rsidRPr="002754AE">
              <w:rPr>
                <w:b/>
              </w:rPr>
              <w:t>Can the person use or weigh the information as part of the decision making process?</w:t>
            </w:r>
          </w:p>
          <w:p w:rsidR="00AF752E" w:rsidRPr="005A658F" w:rsidRDefault="00AF752E" w:rsidP="002754AE">
            <w:pPr>
              <w:numPr>
                <w:ilvl w:val="0"/>
                <w:numId w:val="2"/>
              </w:numPr>
            </w:pPr>
            <w:r w:rsidRPr="005A658F">
              <w:t>Evaluate the information</w:t>
            </w:r>
            <w:r w:rsidR="00E70BEF">
              <w:t xml:space="preserve"> by weighing up the likely consequences of the choices available</w:t>
            </w:r>
          </w:p>
          <w:p w:rsidR="00AF752E" w:rsidRPr="005A658F" w:rsidRDefault="00AF752E" w:rsidP="002754AE">
            <w:pPr>
              <w:numPr>
                <w:ilvl w:val="0"/>
                <w:numId w:val="2"/>
              </w:numPr>
            </w:pPr>
            <w:r w:rsidRPr="005A658F">
              <w:t>Use the information to make a decision</w:t>
            </w:r>
          </w:p>
          <w:p w:rsidR="00AF752E" w:rsidRDefault="00AF752E" w:rsidP="002754AE">
            <w:pPr>
              <w:numPr>
                <w:ilvl w:val="0"/>
                <w:numId w:val="2"/>
              </w:numPr>
            </w:pPr>
            <w:r w:rsidRPr="005A658F">
              <w:t>Decide without undue influence, persuasion or to please another</w:t>
            </w:r>
          </w:p>
        </w:tc>
        <w:sdt>
          <w:sdtPr>
            <w:id w:val="-1211502660"/>
            <w:placeholder>
              <w:docPart w:val="DefaultPlaceholder_1082065159"/>
            </w:placeholder>
            <w:comboBox>
              <w:listItem w:displayText="select" w:value="select"/>
              <w:listItem w:displayText="Yes" w:value="Yes"/>
              <w:listItem w:displayText="No" w:value="No"/>
            </w:comboBox>
          </w:sdtPr>
          <w:sdtEndPr/>
          <w:sdtContent>
            <w:tc>
              <w:tcPr>
                <w:tcW w:w="1440" w:type="dxa"/>
                <w:tcBorders>
                  <w:bottom w:val="single" w:sz="4" w:space="0" w:color="auto"/>
                </w:tcBorders>
              </w:tcPr>
              <w:p w:rsidR="00AF752E" w:rsidRDefault="005B1081" w:rsidP="00624813">
                <w:r>
                  <w:t>No</w:t>
                </w:r>
              </w:p>
            </w:tc>
          </w:sdtContent>
        </w:sdt>
      </w:tr>
      <w:permEnd w:id="1403128504"/>
      <w:tr w:rsidR="00AF752E" w:rsidTr="002754AE">
        <w:tc>
          <w:tcPr>
            <w:tcW w:w="840" w:type="dxa"/>
            <w:vMerge/>
            <w:shd w:val="clear" w:color="auto" w:fill="E0E0E0"/>
          </w:tcPr>
          <w:p w:rsidR="00AF752E" w:rsidRDefault="00AF752E" w:rsidP="00B8606A"/>
        </w:tc>
        <w:tc>
          <w:tcPr>
            <w:tcW w:w="9240" w:type="dxa"/>
            <w:gridSpan w:val="4"/>
            <w:shd w:val="clear" w:color="auto" w:fill="E0E0E0"/>
          </w:tcPr>
          <w:p w:rsidR="00AF752E" w:rsidRDefault="009E330D" w:rsidP="002C36DB">
            <w:r>
              <w:t xml:space="preserve">What </w:t>
            </w:r>
            <w:r w:rsidR="002C36DB">
              <w:t>is the evidence that</w:t>
            </w:r>
            <w:r>
              <w:t xml:space="preserve"> they can</w:t>
            </w:r>
            <w:r w:rsidR="00E70BEF">
              <w:t xml:space="preserve"> or cannot</w:t>
            </w:r>
            <w:r>
              <w:t xml:space="preserve"> use or weigh the relevant information</w:t>
            </w:r>
            <w:r w:rsidR="00AF752E">
              <w:t>?</w:t>
            </w:r>
          </w:p>
        </w:tc>
      </w:tr>
      <w:tr w:rsidR="00AF752E" w:rsidTr="002754AE">
        <w:tc>
          <w:tcPr>
            <w:tcW w:w="840" w:type="dxa"/>
            <w:vMerge/>
            <w:shd w:val="clear" w:color="auto" w:fill="E0E0E0"/>
          </w:tcPr>
          <w:p w:rsidR="00AF752E" w:rsidRDefault="00AF752E" w:rsidP="00B8606A">
            <w:permStart w:id="685915714" w:edGrp="everyone" w:colFirst="1" w:colLast="1"/>
          </w:p>
        </w:tc>
        <w:sdt>
          <w:sdtPr>
            <w:id w:val="2074919574"/>
            <w:placeholder>
              <w:docPart w:val="DefaultPlaceholder_1082065158"/>
            </w:placeholder>
          </w:sdtPr>
          <w:sdtEndPr/>
          <w:sdtContent>
            <w:tc>
              <w:tcPr>
                <w:tcW w:w="9240" w:type="dxa"/>
                <w:gridSpan w:val="4"/>
              </w:tcPr>
              <w:p w:rsidR="004430C4" w:rsidRDefault="001F37EB" w:rsidP="001F37EB">
                <w:r>
                  <w:t xml:space="preserve"> </w:t>
                </w:r>
                <w:r w:rsidR="005B1081">
                  <w:t xml:space="preserve">I do not believe that </w:t>
                </w:r>
                <w:proofErr w:type="spellStart"/>
                <w:r w:rsidR="002313FE">
                  <w:t>W</w:t>
                </w:r>
                <w:proofErr w:type="spellEnd"/>
                <w:r w:rsidR="005B1081">
                  <w:t xml:space="preserve"> can</w:t>
                </w:r>
                <w:r w:rsidR="001E29DF">
                  <w:t xml:space="preserve"> use the information as part of the decision ma</w:t>
                </w:r>
                <w:r w:rsidR="00595A4F">
                  <w:t xml:space="preserve">king process as she </w:t>
                </w:r>
                <w:r w:rsidR="00FF631C">
                  <w:t>is</w:t>
                </w:r>
                <w:r w:rsidR="00595A4F">
                  <w:t xml:space="preserve"> unable to </w:t>
                </w:r>
                <w:r w:rsidR="00F4449F">
                  <w:t>understand</w:t>
                </w:r>
                <w:r w:rsidR="00595A4F">
                  <w:t xml:space="preserve"> </w:t>
                </w:r>
                <w:r w:rsidR="00B923E1">
                  <w:t>that her safety ca</w:t>
                </w:r>
                <w:r w:rsidR="009510A7">
                  <w:t>n no</w:t>
                </w:r>
                <w:r w:rsidR="00B923E1">
                  <w:t xml:space="preserve"> longer be maintained in the community. S</w:t>
                </w:r>
                <w:r w:rsidR="007A1C5D">
                  <w:t xml:space="preserve">he is </w:t>
                </w:r>
                <w:r w:rsidR="008F67DE">
                  <w:t xml:space="preserve">disorientated </w:t>
                </w:r>
                <w:r w:rsidR="00815258">
                  <w:t xml:space="preserve">within </w:t>
                </w:r>
                <w:r w:rsidR="008F67DE">
                  <w:t>wider community</w:t>
                </w:r>
                <w:r w:rsidR="00815258">
                  <w:t>, cannot retain th</w:t>
                </w:r>
                <w:r w:rsidR="00353BCF">
                  <w:t xml:space="preserve">at </w:t>
                </w:r>
                <w:r w:rsidR="005A1C73">
                  <w:t xml:space="preserve">she now requires a higher level of support that can be achieved through a home care package. </w:t>
                </w:r>
              </w:p>
              <w:p w:rsidR="00AF752E" w:rsidRDefault="004430C4" w:rsidP="001F37EB">
                <w:r>
                  <w:t>She cannot retain the information around</w:t>
                </w:r>
                <w:r w:rsidR="001E29DF">
                  <w:t xml:space="preserve"> </w:t>
                </w:r>
                <w:r w:rsidR="00D62447">
                  <w:t>the care</w:t>
                </w:r>
                <w:r w:rsidR="001E29DF">
                  <w:t xml:space="preserve"> and </w:t>
                </w:r>
                <w:r w:rsidR="00595A4F">
                  <w:t>accommodation</w:t>
                </w:r>
                <w:r w:rsidR="001E29DF">
                  <w:t xml:space="preserve"> options </w:t>
                </w:r>
                <w:r>
                  <w:t>we explored</w:t>
                </w:r>
                <w:r w:rsidR="005117D4">
                  <w:t xml:space="preserve"> and is unable to </w:t>
                </w:r>
                <w:r w:rsidR="00853425">
                  <w:t xml:space="preserve">understand the consequences of not receiving adequate care and support. She </w:t>
                </w:r>
                <w:r w:rsidR="00246DFE">
                  <w:t xml:space="preserve">also </w:t>
                </w:r>
                <w:r w:rsidR="00853425">
                  <w:t>lacks insight in most of her care need and risks to her safety</w:t>
                </w:r>
                <w:r w:rsidR="00246DFE">
                  <w:t>.</w:t>
                </w:r>
              </w:p>
            </w:tc>
          </w:sdtContent>
        </w:sdt>
      </w:tr>
      <w:tr w:rsidR="00AF752E" w:rsidTr="002754AE">
        <w:tc>
          <w:tcPr>
            <w:tcW w:w="840" w:type="dxa"/>
            <w:vMerge w:val="restart"/>
            <w:shd w:val="clear" w:color="auto" w:fill="E0E0E0"/>
          </w:tcPr>
          <w:p w:rsidR="00AF752E" w:rsidRDefault="00D43FC6" w:rsidP="00B8606A">
            <w:permStart w:id="1493966361" w:edGrp="everyone" w:colFirst="2" w:colLast="2"/>
            <w:permEnd w:id="685915714"/>
            <w:r>
              <w:t>1</w:t>
            </w:r>
            <w:r w:rsidR="00AF752E">
              <w:t>.4</w:t>
            </w:r>
          </w:p>
        </w:tc>
        <w:tc>
          <w:tcPr>
            <w:tcW w:w="7800" w:type="dxa"/>
            <w:gridSpan w:val="3"/>
            <w:tcBorders>
              <w:bottom w:val="single" w:sz="4" w:space="0" w:color="auto"/>
            </w:tcBorders>
            <w:shd w:val="clear" w:color="auto" w:fill="E0E0E0"/>
          </w:tcPr>
          <w:p w:rsidR="00AF752E" w:rsidRDefault="00AF752E" w:rsidP="00B8606A">
            <w:r w:rsidRPr="002754AE">
              <w:rPr>
                <w:b/>
              </w:rPr>
              <w:t xml:space="preserve">Can the person communicate their decision by any means?  </w:t>
            </w:r>
          </w:p>
        </w:tc>
        <w:sdt>
          <w:sdtPr>
            <w:id w:val="2112165034"/>
            <w:placeholder>
              <w:docPart w:val="DefaultPlaceholder_1082065159"/>
            </w:placeholder>
            <w:comboBox>
              <w:listItem w:displayText="select" w:value="select"/>
              <w:listItem w:displayText="Yes" w:value="Yes"/>
              <w:listItem w:displayText="No" w:value="No"/>
            </w:comboBox>
          </w:sdtPr>
          <w:sdtEndPr/>
          <w:sdtContent>
            <w:tc>
              <w:tcPr>
                <w:tcW w:w="1440" w:type="dxa"/>
                <w:tcBorders>
                  <w:bottom w:val="single" w:sz="4" w:space="0" w:color="auto"/>
                </w:tcBorders>
              </w:tcPr>
              <w:p w:rsidR="00AF752E" w:rsidRDefault="00B73A47" w:rsidP="00624813">
                <w:r>
                  <w:t>Yes</w:t>
                </w:r>
              </w:p>
            </w:tc>
          </w:sdtContent>
        </w:sdt>
      </w:tr>
      <w:permEnd w:id="1493966361"/>
      <w:tr w:rsidR="00AF752E" w:rsidTr="002754AE">
        <w:tc>
          <w:tcPr>
            <w:tcW w:w="840" w:type="dxa"/>
            <w:vMerge/>
            <w:shd w:val="clear" w:color="auto" w:fill="E0E0E0"/>
          </w:tcPr>
          <w:p w:rsidR="00AF752E" w:rsidRDefault="00AF752E" w:rsidP="00B8606A"/>
        </w:tc>
        <w:tc>
          <w:tcPr>
            <w:tcW w:w="9240" w:type="dxa"/>
            <w:gridSpan w:val="4"/>
            <w:shd w:val="clear" w:color="auto" w:fill="E0E0E0"/>
          </w:tcPr>
          <w:p w:rsidR="00AF752E" w:rsidRDefault="009E330D" w:rsidP="002C36DB">
            <w:r>
              <w:t xml:space="preserve">What </w:t>
            </w:r>
            <w:r w:rsidR="002C36DB">
              <w:t>is the evidence that</w:t>
            </w:r>
            <w:r>
              <w:t xml:space="preserve"> they can</w:t>
            </w:r>
            <w:r w:rsidR="00E70BEF">
              <w:t xml:space="preserve"> or cannot</w:t>
            </w:r>
            <w:r>
              <w:t xml:space="preserve"> communicate their decision?</w:t>
            </w:r>
          </w:p>
        </w:tc>
      </w:tr>
      <w:tr w:rsidR="00AF752E" w:rsidTr="002754AE">
        <w:tc>
          <w:tcPr>
            <w:tcW w:w="840" w:type="dxa"/>
            <w:vMerge/>
            <w:tcBorders>
              <w:bottom w:val="single" w:sz="4" w:space="0" w:color="auto"/>
            </w:tcBorders>
            <w:shd w:val="clear" w:color="auto" w:fill="E0E0E0"/>
          </w:tcPr>
          <w:p w:rsidR="00AF752E" w:rsidRDefault="00AF752E" w:rsidP="00B8606A">
            <w:permStart w:id="142104795" w:edGrp="everyone" w:colFirst="1" w:colLast="1"/>
          </w:p>
        </w:tc>
        <w:sdt>
          <w:sdtPr>
            <w:id w:val="502854737"/>
            <w:placeholder>
              <w:docPart w:val="DefaultPlaceholder_1082065158"/>
            </w:placeholder>
          </w:sdtPr>
          <w:sdtEndPr/>
          <w:sdtContent>
            <w:tc>
              <w:tcPr>
                <w:tcW w:w="9240" w:type="dxa"/>
                <w:gridSpan w:val="4"/>
                <w:tcBorders>
                  <w:bottom w:val="single" w:sz="4" w:space="0" w:color="auto"/>
                </w:tcBorders>
              </w:tcPr>
              <w:p w:rsidR="007B3550" w:rsidRDefault="001F37EB">
                <w:r>
                  <w:t xml:space="preserve"> </w:t>
                </w:r>
                <w:r w:rsidR="002313FE">
                  <w:t>W</w:t>
                </w:r>
                <w:r w:rsidR="007B3550">
                  <w:t xml:space="preserve"> expressed that she does not want to move somewhere else.</w:t>
                </w:r>
              </w:p>
              <w:p w:rsidR="00AF752E" w:rsidRDefault="00AF752E" w:rsidP="001F37EB"/>
            </w:tc>
          </w:sdtContent>
        </w:sdt>
      </w:tr>
      <w:permEnd w:id="142104795"/>
      <w:tr w:rsidR="00553935" w:rsidTr="002754AE">
        <w:tc>
          <w:tcPr>
            <w:tcW w:w="10080" w:type="dxa"/>
            <w:gridSpan w:val="5"/>
            <w:tcBorders>
              <w:left w:val="nil"/>
              <w:bottom w:val="single" w:sz="4" w:space="0" w:color="auto"/>
              <w:right w:val="nil"/>
            </w:tcBorders>
          </w:tcPr>
          <w:p w:rsidR="00553935" w:rsidRDefault="00553935" w:rsidP="00B8606A"/>
        </w:tc>
      </w:tr>
      <w:tr w:rsidR="00577379" w:rsidRPr="00577379" w:rsidTr="00577379">
        <w:trPr>
          <w:trHeight w:val="565"/>
        </w:trPr>
        <w:tc>
          <w:tcPr>
            <w:tcW w:w="10080" w:type="dxa"/>
            <w:gridSpan w:val="5"/>
            <w:shd w:val="clear" w:color="auto" w:fill="CCC0D9"/>
            <w:vAlign w:val="center"/>
          </w:tcPr>
          <w:p w:rsidR="00577379" w:rsidRPr="00577379" w:rsidRDefault="00577379" w:rsidP="00577379">
            <w:pPr>
              <w:rPr>
                <w:b/>
                <w:sz w:val="32"/>
                <w:szCs w:val="32"/>
              </w:rPr>
            </w:pPr>
            <w:r w:rsidRPr="00577379">
              <w:rPr>
                <w:b/>
                <w:sz w:val="32"/>
                <w:szCs w:val="32"/>
              </w:rPr>
              <w:t>Additional information</w:t>
            </w:r>
          </w:p>
        </w:tc>
      </w:tr>
      <w:tr w:rsidR="00553935" w:rsidTr="002754AE">
        <w:tc>
          <w:tcPr>
            <w:tcW w:w="10080" w:type="dxa"/>
            <w:gridSpan w:val="5"/>
            <w:shd w:val="clear" w:color="auto" w:fill="E0E0E0"/>
          </w:tcPr>
          <w:p w:rsidR="00553935" w:rsidRDefault="00553935" w:rsidP="00E70BEF">
            <w:r w:rsidRPr="002754AE">
              <w:rPr>
                <w:b/>
              </w:rPr>
              <w:t xml:space="preserve">Give details of any additional actions taken to enhance the person’s </w:t>
            </w:r>
            <w:r w:rsidR="00E70BEF" w:rsidRPr="002754AE">
              <w:rPr>
                <w:b/>
              </w:rPr>
              <w:t>ability to participate in the decision-making process</w:t>
            </w:r>
          </w:p>
        </w:tc>
      </w:tr>
      <w:tr w:rsidR="00553935" w:rsidTr="002754AE">
        <w:permStart w:id="727261743" w:edGrp="everyone" w:colFirst="0" w:colLast="0" w:displacedByCustomXml="next"/>
        <w:sdt>
          <w:sdtPr>
            <w:id w:val="-626458560"/>
            <w:placeholder>
              <w:docPart w:val="DefaultPlaceholder_1082065158"/>
            </w:placeholder>
          </w:sdtPr>
          <w:sdtEndPr/>
          <w:sdtContent>
            <w:tc>
              <w:tcPr>
                <w:tcW w:w="10080" w:type="dxa"/>
                <w:gridSpan w:val="5"/>
                <w:tcBorders>
                  <w:bottom w:val="single" w:sz="4" w:space="0" w:color="auto"/>
                </w:tcBorders>
              </w:tcPr>
              <w:p w:rsidR="00C02D53" w:rsidRDefault="001F37EB" w:rsidP="001F37EB">
                <w:r>
                  <w:t xml:space="preserve"> </w:t>
                </w:r>
                <w:r w:rsidR="002313FE">
                  <w:t>W</w:t>
                </w:r>
                <w:r w:rsidR="003C6146">
                  <w:t xml:space="preserve"> was provided with </w:t>
                </w:r>
                <w:r w:rsidR="00FD5CCA">
                  <w:t>emotional support and reassurance during our visit.</w:t>
                </w:r>
                <w:r>
                  <w:t xml:space="preserve"> </w:t>
                </w:r>
              </w:p>
              <w:p w:rsidR="00C02D53" w:rsidRDefault="00C02D53" w:rsidP="001F37EB">
                <w:r>
                  <w:t xml:space="preserve"> She was </w:t>
                </w:r>
                <w:r w:rsidR="00EC4FC1">
                  <w:t xml:space="preserve">given </w:t>
                </w:r>
                <w:r>
                  <w:t>sufficient time to respond</w:t>
                </w:r>
                <w:r w:rsidR="00EC4FC1">
                  <w:t xml:space="preserve"> and </w:t>
                </w:r>
                <w:r>
                  <w:t>was prompted with examples and clues.</w:t>
                </w:r>
              </w:p>
              <w:p w:rsidR="00060339" w:rsidRDefault="001855B6" w:rsidP="001F37EB">
                <w:r>
                  <w:t xml:space="preserve"> The visit took place at </w:t>
                </w:r>
                <w:r w:rsidR="002313FE">
                  <w:t>W</w:t>
                </w:r>
                <w:r>
                  <w:t xml:space="preserve">’s flat where she feels safe and comfortable. </w:t>
                </w:r>
              </w:p>
              <w:p w:rsidR="00553935" w:rsidRDefault="00060339" w:rsidP="001F37EB">
                <w:r>
                  <w:t xml:space="preserve"> </w:t>
                </w:r>
                <w:r w:rsidR="00C36745">
                  <w:t>Face masks</w:t>
                </w:r>
                <w:r w:rsidR="002B4A7B">
                  <w:t xml:space="preserve"> w</w:t>
                </w:r>
                <w:r w:rsidR="00C36745">
                  <w:t xml:space="preserve">ere </w:t>
                </w:r>
                <w:r w:rsidR="002B4A7B">
                  <w:t>wor</w:t>
                </w:r>
                <w:r w:rsidR="00C3421C">
                  <w:t xml:space="preserve">n to reduce </w:t>
                </w:r>
                <w:r w:rsidR="00EB103C">
                  <w:t xml:space="preserve">virus </w:t>
                </w:r>
                <w:r w:rsidR="00C3421C">
                  <w:t xml:space="preserve">transmission. </w:t>
                </w:r>
              </w:p>
            </w:tc>
          </w:sdtContent>
        </w:sdt>
      </w:tr>
      <w:permEnd w:id="727261743"/>
      <w:tr w:rsidR="00553935" w:rsidTr="002754AE">
        <w:tc>
          <w:tcPr>
            <w:tcW w:w="10080" w:type="dxa"/>
            <w:gridSpan w:val="5"/>
            <w:shd w:val="clear" w:color="auto" w:fill="E0E0E0"/>
          </w:tcPr>
          <w:p w:rsidR="00553935" w:rsidRPr="002754AE" w:rsidRDefault="00553935" w:rsidP="00553935">
            <w:pPr>
              <w:rPr>
                <w:b/>
              </w:rPr>
            </w:pPr>
            <w:r w:rsidRPr="002754AE">
              <w:rPr>
                <w:b/>
              </w:rPr>
              <w:t>Give details of any specialist opinions sought in making this assessment</w:t>
            </w:r>
          </w:p>
          <w:p w:rsidR="00553935" w:rsidRDefault="00553935" w:rsidP="00577379">
            <w:r w:rsidRPr="007C061A">
              <w:t>(for example</w:t>
            </w:r>
            <w:r w:rsidR="00577379">
              <w:t>,</w:t>
            </w:r>
            <w:r w:rsidRPr="007C061A">
              <w:t xml:space="preserve"> </w:t>
            </w:r>
            <w:r>
              <w:t xml:space="preserve">from </w:t>
            </w:r>
            <w:r w:rsidRPr="007C061A">
              <w:t>a psychiatrist or other mental health practitioner, a psychologist, a speech</w:t>
            </w:r>
            <w:r>
              <w:t xml:space="preserve"> </w:t>
            </w:r>
            <w:r w:rsidRPr="007C061A">
              <w:t>and language therapist</w:t>
            </w:r>
            <w:r>
              <w:t>). Please attach any relevant documents.</w:t>
            </w:r>
          </w:p>
        </w:tc>
      </w:tr>
      <w:tr w:rsidR="00553935" w:rsidTr="002754AE">
        <w:tc>
          <w:tcPr>
            <w:tcW w:w="10080" w:type="dxa"/>
            <w:gridSpan w:val="5"/>
          </w:tcPr>
          <w:p w:rsidR="008B2AAB" w:rsidRPr="00855FC1" w:rsidRDefault="002313FE" w:rsidP="008B2AAB">
            <w:pPr>
              <w:tabs>
                <w:tab w:val="right" w:pos="4711"/>
              </w:tabs>
              <w:spacing w:before="40" w:after="40"/>
              <w:rPr>
                <w:bCs/>
              </w:rPr>
            </w:pPr>
            <w:permStart w:id="801518682" w:edGrp="everyone" w:colFirst="0" w:colLast="0"/>
            <w:r>
              <w:rPr>
                <w:color w:val="222222"/>
                <w:shd w:val="clear" w:color="auto" w:fill="EFEFEF"/>
              </w:rPr>
              <w:t>W</w:t>
            </w:r>
            <w:r w:rsidR="00855FC1" w:rsidRPr="00855FC1">
              <w:rPr>
                <w:color w:val="222222"/>
                <w:shd w:val="clear" w:color="auto" w:fill="EFEFEF"/>
              </w:rPr>
              <w:t xml:space="preserve"> has a diagnosis of Dementia/Alzheimer's and has a significant cognitive impairment and word finding difficulties. She finds it very difficult to follow instruction and sequence tasks. Each task needs to be broken down for her in stages, as demonstrated by Emma Emmins (OT, CMHT) kitchen assessment.</w:t>
            </w:r>
          </w:p>
        </w:tc>
      </w:tr>
      <w:permEnd w:id="801518682"/>
      <w:tr w:rsidR="00E70BEF" w:rsidTr="002754AE">
        <w:tc>
          <w:tcPr>
            <w:tcW w:w="10080" w:type="dxa"/>
            <w:gridSpan w:val="5"/>
          </w:tcPr>
          <w:p w:rsidR="00E70BEF" w:rsidRDefault="00E70BEF" w:rsidP="005A760A">
            <w:r w:rsidRPr="005A760A">
              <w:rPr>
                <w:b/>
              </w:rPr>
              <w:t xml:space="preserve">If the answer to any of the questions in 1.1 – 1.4 is ‘No’ this means the person is regarded as functionally unable to make the decision and you should proceed to the second stage of the assessment below. </w:t>
            </w:r>
          </w:p>
        </w:tc>
      </w:tr>
      <w:tr w:rsidR="002A4518" w:rsidTr="002754AE">
        <w:tc>
          <w:tcPr>
            <w:tcW w:w="10080" w:type="dxa"/>
            <w:gridSpan w:val="5"/>
            <w:shd w:val="clear" w:color="auto" w:fill="E0E0E0"/>
          </w:tcPr>
          <w:p w:rsidR="002A4518" w:rsidRDefault="002A4518" w:rsidP="006178DF">
            <w:r w:rsidRPr="002754AE">
              <w:rPr>
                <w:b/>
              </w:rPr>
              <w:t xml:space="preserve">Section </w:t>
            </w:r>
            <w:r w:rsidR="00D43FC6" w:rsidRPr="002754AE">
              <w:rPr>
                <w:b/>
              </w:rPr>
              <w:t>2</w:t>
            </w:r>
            <w:r>
              <w:t xml:space="preserve">: </w:t>
            </w:r>
            <w:r w:rsidRPr="002754AE">
              <w:rPr>
                <w:b/>
              </w:rPr>
              <w:t>The impairment test</w:t>
            </w:r>
          </w:p>
        </w:tc>
      </w:tr>
      <w:tr w:rsidR="002A4518" w:rsidTr="002754AE">
        <w:tc>
          <w:tcPr>
            <w:tcW w:w="840" w:type="dxa"/>
            <w:vMerge w:val="restart"/>
            <w:shd w:val="clear" w:color="auto" w:fill="E0E0E0"/>
          </w:tcPr>
          <w:p w:rsidR="002A4518" w:rsidRDefault="00D43FC6" w:rsidP="006178DF">
            <w:permStart w:id="561277582" w:edGrp="everyone" w:colFirst="2" w:colLast="2"/>
            <w:r>
              <w:t>2</w:t>
            </w:r>
            <w:r w:rsidR="002A4518">
              <w:t>.1</w:t>
            </w:r>
          </w:p>
        </w:tc>
        <w:tc>
          <w:tcPr>
            <w:tcW w:w="7800" w:type="dxa"/>
            <w:gridSpan w:val="3"/>
            <w:tcBorders>
              <w:bottom w:val="single" w:sz="4" w:space="0" w:color="auto"/>
            </w:tcBorders>
            <w:shd w:val="clear" w:color="auto" w:fill="E0E0E0"/>
          </w:tcPr>
          <w:p w:rsidR="002A4518" w:rsidRPr="002754AE" w:rsidRDefault="002A4518" w:rsidP="006178DF">
            <w:pPr>
              <w:rPr>
                <w:b/>
              </w:rPr>
            </w:pPr>
            <w:r w:rsidRPr="002754AE">
              <w:rPr>
                <w:b/>
              </w:rPr>
              <w:t>Does the person have an impairment of, or a disturbance in, the functioning of their mind or brain?</w:t>
            </w:r>
          </w:p>
        </w:tc>
        <w:sdt>
          <w:sdtPr>
            <w:id w:val="-2106264561"/>
            <w:placeholder>
              <w:docPart w:val="DefaultPlaceholder_1082065159"/>
            </w:placeholder>
            <w:comboBox>
              <w:listItem w:displayText="select" w:value="select"/>
              <w:listItem w:displayText="Yes" w:value="Yes"/>
              <w:listItem w:displayText="No" w:value="No"/>
            </w:comboBox>
          </w:sdtPr>
          <w:sdtEndPr/>
          <w:sdtContent>
            <w:tc>
              <w:tcPr>
                <w:tcW w:w="1440" w:type="dxa"/>
                <w:tcBorders>
                  <w:bottom w:val="single" w:sz="4" w:space="0" w:color="auto"/>
                </w:tcBorders>
              </w:tcPr>
              <w:p w:rsidR="002A4518" w:rsidRDefault="00A92481" w:rsidP="006178DF">
                <w:r>
                  <w:t>Yes</w:t>
                </w:r>
              </w:p>
            </w:tc>
          </w:sdtContent>
        </w:sdt>
      </w:tr>
      <w:permEnd w:id="561277582"/>
      <w:tr w:rsidR="002A4518" w:rsidTr="002754AE">
        <w:tc>
          <w:tcPr>
            <w:tcW w:w="840" w:type="dxa"/>
            <w:vMerge/>
            <w:shd w:val="clear" w:color="auto" w:fill="E0E0E0"/>
          </w:tcPr>
          <w:p w:rsidR="002A4518" w:rsidRDefault="002A4518" w:rsidP="006178DF"/>
        </w:tc>
        <w:tc>
          <w:tcPr>
            <w:tcW w:w="9240" w:type="dxa"/>
            <w:gridSpan w:val="4"/>
            <w:shd w:val="clear" w:color="auto" w:fill="E0E0E0"/>
          </w:tcPr>
          <w:p w:rsidR="002A4518" w:rsidRDefault="002A4518" w:rsidP="006178DF">
            <w:r>
              <w:t xml:space="preserve">If yes, what is the evidence for this impairment of disturbance? </w:t>
            </w:r>
            <w:r w:rsidRPr="000811AA">
              <w:t>Do they have a diagnosed condition such as a learning disability or dementia?</w:t>
            </w:r>
          </w:p>
        </w:tc>
      </w:tr>
      <w:tr w:rsidR="002A4518" w:rsidTr="002754AE">
        <w:tc>
          <w:tcPr>
            <w:tcW w:w="840" w:type="dxa"/>
            <w:vMerge/>
            <w:shd w:val="clear" w:color="auto" w:fill="E0E0E0"/>
          </w:tcPr>
          <w:p w:rsidR="002A4518" w:rsidRDefault="002A4518" w:rsidP="006178DF">
            <w:permStart w:id="292882368" w:edGrp="everyone" w:colFirst="1" w:colLast="1"/>
          </w:p>
        </w:tc>
        <w:tc>
          <w:tcPr>
            <w:tcW w:w="9240" w:type="dxa"/>
            <w:gridSpan w:val="4"/>
          </w:tcPr>
          <w:p w:rsidR="002A4518" w:rsidRDefault="002313FE" w:rsidP="001F37EB">
            <w:r>
              <w:rPr>
                <w:bCs/>
              </w:rPr>
              <w:t>W</w:t>
            </w:r>
            <w:r w:rsidR="0006609D" w:rsidRPr="00BF73ED">
              <w:rPr>
                <w:bCs/>
              </w:rPr>
              <w:t xml:space="preserve"> has</w:t>
            </w:r>
            <w:r w:rsidR="0006609D">
              <w:rPr>
                <w:bCs/>
              </w:rPr>
              <w:t xml:space="preserve"> been</w:t>
            </w:r>
            <w:r w:rsidR="0006609D" w:rsidRPr="00BF73ED">
              <w:rPr>
                <w:bCs/>
              </w:rPr>
              <w:t xml:space="preserve"> diagnos</w:t>
            </w:r>
            <w:r w:rsidR="0006609D">
              <w:rPr>
                <w:bCs/>
              </w:rPr>
              <w:t>ed</w:t>
            </w:r>
            <w:r w:rsidR="0006609D" w:rsidRPr="00BF73ED">
              <w:rPr>
                <w:bCs/>
              </w:rPr>
              <w:t xml:space="preserve"> </w:t>
            </w:r>
            <w:r w:rsidR="0006609D">
              <w:rPr>
                <w:bCs/>
              </w:rPr>
              <w:t>with</w:t>
            </w:r>
            <w:r w:rsidR="0006609D" w:rsidRPr="00BF73ED">
              <w:rPr>
                <w:bCs/>
              </w:rPr>
              <w:t xml:space="preserve"> </w:t>
            </w:r>
            <w:r w:rsidR="00060339">
              <w:rPr>
                <w:bCs/>
              </w:rPr>
              <w:t xml:space="preserve">Dementia/ </w:t>
            </w:r>
            <w:r w:rsidR="0006609D" w:rsidRPr="00BF73ED">
              <w:rPr>
                <w:bCs/>
              </w:rPr>
              <w:t>Alzheimer's</w:t>
            </w:r>
            <w:r w:rsidR="0006609D">
              <w:rPr>
                <w:bCs/>
              </w:rPr>
              <w:t xml:space="preserve">. Over the </w:t>
            </w:r>
            <w:r w:rsidR="009912A9">
              <w:rPr>
                <w:bCs/>
              </w:rPr>
              <w:t xml:space="preserve">last few months </w:t>
            </w:r>
            <w:r>
              <w:rPr>
                <w:bCs/>
              </w:rPr>
              <w:t>W</w:t>
            </w:r>
            <w:r w:rsidR="00F3185E">
              <w:rPr>
                <w:bCs/>
              </w:rPr>
              <w:t>’s mental health has deteriorated considerably</w:t>
            </w:r>
            <w:r w:rsidR="009912A9">
              <w:rPr>
                <w:bCs/>
              </w:rPr>
              <w:t xml:space="preserve">. </w:t>
            </w:r>
          </w:p>
        </w:tc>
      </w:tr>
      <w:tr w:rsidR="002754AE" w:rsidTr="002754AE">
        <w:tc>
          <w:tcPr>
            <w:tcW w:w="840" w:type="dxa"/>
            <w:vMerge/>
            <w:shd w:val="clear" w:color="auto" w:fill="E0E0E0"/>
          </w:tcPr>
          <w:p w:rsidR="002A4518" w:rsidRDefault="002A4518" w:rsidP="006178DF">
            <w:permStart w:id="1672243225" w:edGrp="everyone" w:colFirst="2" w:colLast="2"/>
            <w:permEnd w:id="292882368"/>
          </w:p>
        </w:tc>
        <w:tc>
          <w:tcPr>
            <w:tcW w:w="4153" w:type="dxa"/>
            <w:shd w:val="clear" w:color="auto" w:fill="E0E0E0"/>
          </w:tcPr>
          <w:p w:rsidR="002A4518" w:rsidRDefault="002A4518" w:rsidP="006178DF">
            <w:r>
              <w:t>The impairment or disturbance is:</w:t>
            </w:r>
          </w:p>
        </w:tc>
        <w:sdt>
          <w:sdtPr>
            <w:id w:val="-119452890"/>
            <w:placeholder>
              <w:docPart w:val="DefaultPlaceholder_1082065159"/>
            </w:placeholder>
            <w:comboBox>
              <w:listItem w:displayText="select" w:value="select"/>
              <w:listItem w:displayText="Fluctuating" w:value="Fluctuating"/>
              <w:listItem w:displayText="Temporary" w:value="Temporary"/>
              <w:listItem w:displayText="Permanent" w:value="Permanent"/>
            </w:comboBox>
          </w:sdtPr>
          <w:sdtEndPr/>
          <w:sdtContent>
            <w:tc>
              <w:tcPr>
                <w:tcW w:w="2543" w:type="dxa"/>
              </w:tcPr>
              <w:p w:rsidR="002A4518" w:rsidRDefault="00294F00" w:rsidP="006178DF">
                <w:r>
                  <w:t>Permanent</w:t>
                </w:r>
              </w:p>
            </w:tc>
          </w:sdtContent>
        </w:sdt>
        <w:tc>
          <w:tcPr>
            <w:tcW w:w="2544" w:type="dxa"/>
            <w:gridSpan w:val="2"/>
            <w:shd w:val="clear" w:color="auto" w:fill="E0E0E0"/>
          </w:tcPr>
          <w:p w:rsidR="002A4518" w:rsidRDefault="002A4518" w:rsidP="006178DF">
            <w:r>
              <w:t>Please comment:</w:t>
            </w:r>
          </w:p>
        </w:tc>
      </w:tr>
      <w:tr w:rsidR="002A4518" w:rsidTr="002754AE">
        <w:tc>
          <w:tcPr>
            <w:tcW w:w="840" w:type="dxa"/>
            <w:vMerge/>
            <w:tcBorders>
              <w:bottom w:val="single" w:sz="4" w:space="0" w:color="auto"/>
            </w:tcBorders>
            <w:shd w:val="clear" w:color="auto" w:fill="E0E0E0"/>
          </w:tcPr>
          <w:p w:rsidR="002A4518" w:rsidRDefault="002A4518" w:rsidP="006178DF">
            <w:permStart w:id="68554942" w:edGrp="everyone" w:colFirst="1" w:colLast="1"/>
            <w:permEnd w:id="1672243225"/>
          </w:p>
        </w:tc>
        <w:tc>
          <w:tcPr>
            <w:tcW w:w="9240" w:type="dxa"/>
            <w:gridSpan w:val="4"/>
          </w:tcPr>
          <w:sdt>
            <w:sdtPr>
              <w:id w:val="1611864851"/>
              <w:placeholder>
                <w:docPart w:val="DefaultPlaceholder_1082065158"/>
              </w:placeholder>
            </w:sdtPr>
            <w:sdtEndPr/>
            <w:sdtContent>
              <w:p w:rsidR="00E70BEF" w:rsidRDefault="001F37EB" w:rsidP="006178DF">
                <w:r>
                  <w:t xml:space="preserve"> </w:t>
                </w:r>
                <w:r w:rsidR="009420B6">
                  <w:t xml:space="preserve">Dementia/ </w:t>
                </w:r>
                <w:r w:rsidR="00711A3D">
                  <w:t>Alzheimer’s is a progressive disease</w:t>
                </w:r>
                <w:r w:rsidR="00A743AF">
                  <w:t>,</w:t>
                </w:r>
                <w:r w:rsidR="004B2624" w:rsidRPr="004B2624">
                  <w:rPr>
                    <w:color w:val="212B32"/>
                    <w:shd w:val="clear" w:color="auto" w:fill="F0F4F5"/>
                  </w:rPr>
                  <w:t> which means the symptoms develop gradually over many years and eventually become more severe. It affects multiple brain functions.</w:t>
                </w:r>
              </w:p>
            </w:sdtContent>
          </w:sdt>
        </w:tc>
      </w:tr>
      <w:tr w:rsidR="002A4518" w:rsidTr="002754AE">
        <w:tc>
          <w:tcPr>
            <w:tcW w:w="840" w:type="dxa"/>
            <w:vMerge w:val="restart"/>
            <w:shd w:val="clear" w:color="auto" w:fill="E0E0E0"/>
          </w:tcPr>
          <w:p w:rsidR="002A4518" w:rsidRDefault="00D43FC6" w:rsidP="006178DF">
            <w:permStart w:id="1188462468" w:edGrp="everyone" w:colFirst="2" w:colLast="2"/>
            <w:permEnd w:id="68554942"/>
            <w:r>
              <w:t>2</w:t>
            </w:r>
            <w:r w:rsidR="002A4518">
              <w:t>.2</w:t>
            </w:r>
          </w:p>
        </w:tc>
        <w:tc>
          <w:tcPr>
            <w:tcW w:w="7800" w:type="dxa"/>
            <w:gridSpan w:val="3"/>
            <w:tcBorders>
              <w:bottom w:val="single" w:sz="4" w:space="0" w:color="auto"/>
            </w:tcBorders>
            <w:shd w:val="clear" w:color="auto" w:fill="E0E0E0"/>
          </w:tcPr>
          <w:p w:rsidR="002A4518" w:rsidRPr="002754AE" w:rsidRDefault="00D43FC6" w:rsidP="00D43FC6">
            <w:pPr>
              <w:rPr>
                <w:b/>
              </w:rPr>
            </w:pPr>
            <w:r w:rsidRPr="002754AE">
              <w:rPr>
                <w:b/>
              </w:rPr>
              <w:t xml:space="preserve">Is this impairment </w:t>
            </w:r>
            <w:r w:rsidR="002A4518" w:rsidRPr="002754AE">
              <w:rPr>
                <w:b/>
              </w:rPr>
              <w:t>o</w:t>
            </w:r>
            <w:r w:rsidRPr="002754AE">
              <w:rPr>
                <w:b/>
              </w:rPr>
              <w:t xml:space="preserve">r disturbance </w:t>
            </w:r>
            <w:r w:rsidR="002A4518" w:rsidRPr="002754AE">
              <w:rPr>
                <w:b/>
              </w:rPr>
              <w:t xml:space="preserve">the </w:t>
            </w:r>
            <w:r w:rsidRPr="002754AE">
              <w:rPr>
                <w:b/>
              </w:rPr>
              <w:t>likely cause of their inability to make this decision</w:t>
            </w:r>
            <w:r w:rsidR="002A4518" w:rsidRPr="002754AE">
              <w:rPr>
                <w:b/>
              </w:rPr>
              <w:t>?</w:t>
            </w:r>
          </w:p>
        </w:tc>
        <w:sdt>
          <w:sdtPr>
            <w:id w:val="764812151"/>
            <w:placeholder>
              <w:docPart w:val="DefaultPlaceholder_1082065159"/>
            </w:placeholder>
            <w:comboBox>
              <w:listItem w:displayText="select" w:value="select"/>
              <w:listItem w:displayText="Yes" w:value="Yes"/>
              <w:listItem w:displayText="No" w:value="No"/>
            </w:comboBox>
          </w:sdtPr>
          <w:sdtEndPr/>
          <w:sdtContent>
            <w:tc>
              <w:tcPr>
                <w:tcW w:w="1440" w:type="dxa"/>
                <w:tcBorders>
                  <w:bottom w:val="single" w:sz="4" w:space="0" w:color="auto"/>
                </w:tcBorders>
              </w:tcPr>
              <w:p w:rsidR="002A4518" w:rsidRDefault="00711A3D" w:rsidP="006178DF">
                <w:r>
                  <w:t>Yes</w:t>
                </w:r>
              </w:p>
            </w:tc>
          </w:sdtContent>
        </w:sdt>
      </w:tr>
      <w:permEnd w:id="1188462468"/>
      <w:tr w:rsidR="002A4518" w:rsidTr="002754AE">
        <w:tc>
          <w:tcPr>
            <w:tcW w:w="840" w:type="dxa"/>
            <w:vMerge/>
            <w:shd w:val="clear" w:color="auto" w:fill="E0E0E0"/>
          </w:tcPr>
          <w:p w:rsidR="002A4518" w:rsidRDefault="002A4518" w:rsidP="006178DF"/>
        </w:tc>
        <w:tc>
          <w:tcPr>
            <w:tcW w:w="9240" w:type="dxa"/>
            <w:gridSpan w:val="4"/>
            <w:shd w:val="clear" w:color="auto" w:fill="E0E0E0"/>
          </w:tcPr>
          <w:p w:rsidR="002A4518" w:rsidRPr="000811AA" w:rsidRDefault="00E70BEF" w:rsidP="006178DF">
            <w:r w:rsidRPr="000811AA">
              <w:t>What is the evidence for this?</w:t>
            </w:r>
          </w:p>
        </w:tc>
      </w:tr>
      <w:tr w:rsidR="002A4518" w:rsidTr="002754AE">
        <w:tc>
          <w:tcPr>
            <w:tcW w:w="840" w:type="dxa"/>
            <w:vMerge/>
            <w:tcBorders>
              <w:bottom w:val="single" w:sz="4" w:space="0" w:color="auto"/>
            </w:tcBorders>
            <w:shd w:val="clear" w:color="auto" w:fill="E0E0E0"/>
          </w:tcPr>
          <w:p w:rsidR="002A4518" w:rsidRDefault="002A4518" w:rsidP="006178DF">
            <w:permStart w:id="2034319190" w:edGrp="everyone" w:colFirst="1" w:colLast="1"/>
          </w:p>
        </w:tc>
        <w:tc>
          <w:tcPr>
            <w:tcW w:w="9240" w:type="dxa"/>
            <w:gridSpan w:val="4"/>
            <w:tcBorders>
              <w:bottom w:val="single" w:sz="4" w:space="0" w:color="auto"/>
            </w:tcBorders>
          </w:tcPr>
          <w:p w:rsidR="00E70BEF" w:rsidRDefault="00B00E5C" w:rsidP="006178DF">
            <w:r>
              <w:rPr>
                <w:bCs/>
              </w:rPr>
              <w:t xml:space="preserve">Evidence of </w:t>
            </w:r>
            <w:r w:rsidR="002313FE">
              <w:rPr>
                <w:bCs/>
              </w:rPr>
              <w:t>W</w:t>
            </w:r>
            <w:r>
              <w:rPr>
                <w:bCs/>
              </w:rPr>
              <w:t>’s</w:t>
            </w:r>
            <w:r w:rsidR="00045D77" w:rsidRPr="009E519D">
              <w:rPr>
                <w:bCs/>
              </w:rPr>
              <w:t xml:space="preserve"> poor short</w:t>
            </w:r>
            <w:r>
              <w:rPr>
                <w:bCs/>
              </w:rPr>
              <w:t>-</w:t>
            </w:r>
            <w:r w:rsidR="00045D77" w:rsidRPr="009E519D">
              <w:rPr>
                <w:bCs/>
              </w:rPr>
              <w:t>term memory</w:t>
            </w:r>
            <w:r w:rsidR="00604257">
              <w:rPr>
                <w:bCs/>
              </w:rPr>
              <w:t xml:space="preserve"> and</w:t>
            </w:r>
            <w:r w:rsidR="00604257" w:rsidRPr="009E519D">
              <w:rPr>
                <w:bCs/>
              </w:rPr>
              <w:t xml:space="preserve"> difficulty with executive functioning tasks</w:t>
            </w:r>
            <w:r w:rsidR="00604257">
              <w:rPr>
                <w:bCs/>
              </w:rPr>
              <w:t>.</w:t>
            </w:r>
            <w:r w:rsidR="00045D77" w:rsidRPr="009E519D">
              <w:rPr>
                <w:bCs/>
              </w:rPr>
              <w:t xml:space="preserve"> </w:t>
            </w:r>
            <w:r w:rsidR="002313FE">
              <w:rPr>
                <w:bCs/>
              </w:rPr>
              <w:t>W</w:t>
            </w:r>
            <w:r w:rsidR="00604257">
              <w:rPr>
                <w:bCs/>
              </w:rPr>
              <w:t xml:space="preserve"> also s</w:t>
            </w:r>
            <w:r w:rsidR="00045D77" w:rsidRPr="009E519D">
              <w:rPr>
                <w:bCs/>
              </w:rPr>
              <w:t>truggles to retain new information</w:t>
            </w:r>
            <w:r w:rsidR="00045D77">
              <w:rPr>
                <w:bCs/>
              </w:rPr>
              <w:t>.</w:t>
            </w:r>
          </w:p>
        </w:tc>
      </w:tr>
      <w:permEnd w:id="2034319190"/>
      <w:tr w:rsidR="00E70BEF" w:rsidTr="002754AE">
        <w:tc>
          <w:tcPr>
            <w:tcW w:w="10080" w:type="dxa"/>
            <w:gridSpan w:val="5"/>
            <w:shd w:val="clear" w:color="auto" w:fill="E0E0E0"/>
          </w:tcPr>
          <w:p w:rsidR="00E70BEF" w:rsidRDefault="00E70BEF" w:rsidP="00577379">
            <w:r w:rsidRPr="002754AE">
              <w:rPr>
                <w:b/>
                <w:szCs w:val="28"/>
              </w:rPr>
              <w:t>If their inability to make the decision is probably caused by the impairment or disturbance identified in 2.1 this meets the MCA definition of lacking mental capacity and the decision-maker should proceed to make a best interests decision by consultation with the people who have an interest in their welfare. Please see the appropriate guidance for making and recording best interests decisions.</w:t>
            </w:r>
          </w:p>
        </w:tc>
      </w:tr>
      <w:tr w:rsidR="00E70BEF" w:rsidTr="00812113">
        <w:tc>
          <w:tcPr>
            <w:tcW w:w="10080" w:type="dxa"/>
            <w:gridSpan w:val="5"/>
            <w:tcBorders>
              <w:bottom w:val="single" w:sz="4" w:space="0" w:color="auto"/>
            </w:tcBorders>
            <w:shd w:val="clear" w:color="auto" w:fill="E0E0E0"/>
          </w:tcPr>
          <w:p w:rsidR="00E70BEF" w:rsidRPr="002754AE" w:rsidRDefault="00E70BEF" w:rsidP="00E70BEF">
            <w:pPr>
              <w:rPr>
                <w:szCs w:val="28"/>
              </w:rPr>
            </w:pPr>
            <w:r w:rsidRPr="002754AE">
              <w:rPr>
                <w:szCs w:val="28"/>
              </w:rPr>
              <w:t xml:space="preserve">If their inability to make this decision is probably caused by some other factor they will not be regarded as lacking mental capacity under the Mental Capacity Act and a best interests decision </w:t>
            </w:r>
            <w:r w:rsidRPr="002754AE">
              <w:rPr>
                <w:b/>
                <w:szCs w:val="28"/>
              </w:rPr>
              <w:t>cannot</w:t>
            </w:r>
            <w:r w:rsidRPr="002754AE">
              <w:rPr>
                <w:szCs w:val="28"/>
              </w:rPr>
              <w:t xml:space="preserve"> be made. </w:t>
            </w:r>
          </w:p>
          <w:p w:rsidR="00E70BEF" w:rsidRPr="00E70BEF" w:rsidRDefault="00E70BEF" w:rsidP="00E70BEF">
            <w:r w:rsidRPr="002754AE">
              <w:rPr>
                <w:szCs w:val="28"/>
              </w:rPr>
              <w:t>Please describe what you believe to be the cause of the inability to make this decision.</w:t>
            </w:r>
          </w:p>
        </w:tc>
      </w:tr>
      <w:tr w:rsidR="00812113" w:rsidTr="00BD09A8">
        <w:permStart w:id="816804068" w:edGrp="everyone" w:displacedByCustomXml="next"/>
        <w:permStart w:id="548471141" w:edGrp="everyone" w:colFirst="0" w:colLast="0" w:displacedByCustomXml="next"/>
        <w:sdt>
          <w:sdtPr>
            <w:id w:val="783535655"/>
            <w:placeholder>
              <w:docPart w:val="6C5FAFFC99324A0BA41879F0BAEFCA61"/>
            </w:placeholder>
          </w:sdtPr>
          <w:sdtEndPr/>
          <w:sdtContent>
            <w:tc>
              <w:tcPr>
                <w:tcW w:w="10080" w:type="dxa"/>
                <w:gridSpan w:val="5"/>
              </w:tcPr>
              <w:p w:rsidR="008E0C56" w:rsidRPr="0055107B" w:rsidRDefault="00031798" w:rsidP="0055107B">
                <w:pPr>
                  <w:rPr>
                    <w:lang w:eastAsia="en-GB"/>
                  </w:rPr>
                </w:pPr>
                <w:r>
                  <w:t xml:space="preserve">It is my professional opinion that </w:t>
                </w:r>
                <w:r w:rsidR="002313FE">
                  <w:t>W</w:t>
                </w:r>
                <w:r>
                  <w:t xml:space="preserve"> lacks capacity to make care and accommodation </w:t>
                </w:r>
                <w:r w:rsidR="0059651B">
                  <w:t xml:space="preserve">decisions </w:t>
                </w:r>
                <w:r>
                  <w:t xml:space="preserve">and this is likely due to her </w:t>
                </w:r>
                <w:r w:rsidR="006F17A0">
                  <w:t xml:space="preserve">Dementia/ </w:t>
                </w:r>
                <w:r>
                  <w:t>Alzh</w:t>
                </w:r>
                <w:r w:rsidR="00C60B45">
                  <w:t>ei</w:t>
                </w:r>
                <w:r>
                  <w:t xml:space="preserve">mer’s </w:t>
                </w:r>
                <w:r w:rsidR="00C60B45">
                  <w:t xml:space="preserve">condition. </w:t>
                </w:r>
                <w:r w:rsidR="002313FE">
                  <w:t>W</w:t>
                </w:r>
                <w:r w:rsidR="00E41984">
                  <w:t xml:space="preserve"> had</w:t>
                </w:r>
                <w:r w:rsidR="00A734C6">
                  <w:t xml:space="preserve"> already </w:t>
                </w:r>
                <w:r w:rsidR="00C8691F">
                  <w:t>displayed</w:t>
                </w:r>
                <w:r w:rsidR="00561877">
                  <w:t xml:space="preserve"> </w:t>
                </w:r>
                <w:r w:rsidR="0059651B">
                  <w:t xml:space="preserve">specific symptoms like </w:t>
                </w:r>
                <w:r w:rsidR="0055107B" w:rsidRPr="0055107B">
                  <w:rPr>
                    <w:lang w:eastAsia="en-GB"/>
                  </w:rPr>
                  <w:t>memory problems</w:t>
                </w:r>
                <w:r w:rsidR="00561877">
                  <w:rPr>
                    <w:lang w:eastAsia="en-GB"/>
                  </w:rPr>
                  <w:t xml:space="preserve"> </w:t>
                </w:r>
                <w:r w:rsidR="0059651B">
                  <w:rPr>
                    <w:lang w:eastAsia="en-GB"/>
                  </w:rPr>
                  <w:t>(i.e.</w:t>
                </w:r>
                <w:r w:rsidR="00561877">
                  <w:rPr>
                    <w:lang w:eastAsia="en-GB"/>
                  </w:rPr>
                  <w:t xml:space="preserve"> </w:t>
                </w:r>
                <w:r w:rsidR="0055107B" w:rsidRPr="0055107B">
                  <w:rPr>
                    <w:lang w:eastAsia="en-GB"/>
                  </w:rPr>
                  <w:t>forgetting about recent conversations</w:t>
                </w:r>
                <w:r w:rsidR="00E86AE4">
                  <w:rPr>
                    <w:lang w:eastAsia="en-GB"/>
                  </w:rPr>
                  <w:t xml:space="preserve">/ </w:t>
                </w:r>
                <w:r w:rsidR="0055107B" w:rsidRPr="0055107B">
                  <w:rPr>
                    <w:lang w:eastAsia="en-GB"/>
                  </w:rPr>
                  <w:t>events</w:t>
                </w:r>
                <w:r w:rsidR="008E0C56">
                  <w:rPr>
                    <w:lang w:eastAsia="en-GB"/>
                  </w:rPr>
                  <w:t>),</w:t>
                </w:r>
                <w:r w:rsidR="00093563">
                  <w:rPr>
                    <w:lang w:eastAsia="en-GB"/>
                  </w:rPr>
                  <w:t xml:space="preserve"> </w:t>
                </w:r>
                <w:r w:rsidR="00E41984">
                  <w:rPr>
                    <w:lang w:eastAsia="en-GB"/>
                  </w:rPr>
                  <w:t>c</w:t>
                </w:r>
                <w:r w:rsidR="006E4F14">
                  <w:rPr>
                    <w:lang w:eastAsia="en-GB"/>
                  </w:rPr>
                  <w:t xml:space="preserve">onfusion, disorientation </w:t>
                </w:r>
                <w:r w:rsidR="00E41984">
                  <w:rPr>
                    <w:lang w:eastAsia="en-GB"/>
                  </w:rPr>
                  <w:t>and an</w:t>
                </w:r>
                <w:r w:rsidR="00905B36">
                  <w:rPr>
                    <w:lang w:eastAsia="en-GB"/>
                  </w:rPr>
                  <w:t>xiety.</w:t>
                </w:r>
              </w:p>
              <w:p w:rsidR="00812113" w:rsidRDefault="002313FE" w:rsidP="00BD09A8">
                <w:pPr>
                  <w:rPr>
                    <w:lang w:eastAsia="en-GB"/>
                  </w:rPr>
                </w:pPr>
                <w:r>
                  <w:rPr>
                    <w:lang w:eastAsia="en-GB"/>
                  </w:rPr>
                  <w:t>W</w:t>
                </w:r>
                <w:r w:rsidR="00905B36">
                  <w:rPr>
                    <w:lang w:eastAsia="en-GB"/>
                  </w:rPr>
                  <w:t xml:space="preserve"> </w:t>
                </w:r>
                <w:r w:rsidR="0025126C">
                  <w:rPr>
                    <w:lang w:eastAsia="en-GB"/>
                  </w:rPr>
                  <w:t xml:space="preserve">presented with difficulty </w:t>
                </w:r>
                <w:r w:rsidR="00BF36EE">
                  <w:rPr>
                    <w:lang w:eastAsia="en-GB"/>
                  </w:rPr>
                  <w:t>around</w:t>
                </w:r>
                <w:r w:rsidR="0025126C">
                  <w:rPr>
                    <w:lang w:eastAsia="en-GB"/>
                  </w:rPr>
                  <w:t xml:space="preserve"> planning or decision making due to being unable to </w:t>
                </w:r>
                <w:r w:rsidR="0014038B">
                  <w:rPr>
                    <w:lang w:eastAsia="en-GB"/>
                  </w:rPr>
                  <w:t xml:space="preserve">understand and </w:t>
                </w:r>
                <w:r w:rsidR="0025126C">
                  <w:rPr>
                    <w:lang w:eastAsia="en-GB"/>
                  </w:rPr>
                  <w:t xml:space="preserve">retain </w:t>
                </w:r>
                <w:r w:rsidR="0014038B">
                  <w:rPr>
                    <w:lang w:eastAsia="en-GB"/>
                  </w:rPr>
                  <w:t xml:space="preserve">pertinent </w:t>
                </w:r>
                <w:r w:rsidR="0025126C">
                  <w:rPr>
                    <w:lang w:eastAsia="en-GB"/>
                  </w:rPr>
                  <w:t>information.</w:t>
                </w:r>
              </w:p>
            </w:tc>
          </w:sdtContent>
        </w:sdt>
      </w:tr>
      <w:permEnd w:id="548471141"/>
      <w:permEnd w:id="816804068"/>
      <w:tr w:rsidR="00553935" w:rsidTr="002754AE">
        <w:tc>
          <w:tcPr>
            <w:tcW w:w="10080" w:type="dxa"/>
            <w:gridSpan w:val="5"/>
            <w:tcBorders>
              <w:left w:val="nil"/>
              <w:bottom w:val="single" w:sz="4" w:space="0" w:color="auto"/>
              <w:right w:val="nil"/>
            </w:tcBorders>
          </w:tcPr>
          <w:p w:rsidR="00553935" w:rsidRDefault="00553935" w:rsidP="00B8606A"/>
        </w:tc>
      </w:tr>
      <w:tr w:rsidR="00553935" w:rsidTr="00577379">
        <w:trPr>
          <w:trHeight w:val="490"/>
        </w:trPr>
        <w:tc>
          <w:tcPr>
            <w:tcW w:w="10080" w:type="dxa"/>
            <w:gridSpan w:val="5"/>
            <w:tcBorders>
              <w:bottom w:val="single" w:sz="4" w:space="0" w:color="auto"/>
            </w:tcBorders>
            <w:shd w:val="clear" w:color="auto" w:fill="FFCC00"/>
            <w:vAlign w:val="center"/>
          </w:tcPr>
          <w:p w:rsidR="00AF752E" w:rsidRDefault="00AF752E" w:rsidP="00577379">
            <w:r w:rsidRPr="002754AE">
              <w:rPr>
                <w:b/>
              </w:rPr>
              <w:t xml:space="preserve">This form should be stored in the person’s electronic </w:t>
            </w:r>
            <w:r w:rsidR="00BE3352" w:rsidRPr="002754AE">
              <w:rPr>
                <w:b/>
              </w:rPr>
              <w:t xml:space="preserve">social care </w:t>
            </w:r>
            <w:r w:rsidRPr="002754AE">
              <w:rPr>
                <w:b/>
              </w:rPr>
              <w:t>records</w:t>
            </w:r>
          </w:p>
        </w:tc>
      </w:tr>
    </w:tbl>
    <w:p w:rsidR="00B8606A" w:rsidRDefault="00B8606A" w:rsidP="00B8606A"/>
    <w:p w:rsidR="00B8606A" w:rsidRPr="00B8606A" w:rsidRDefault="00B8606A" w:rsidP="00B8606A"/>
    <w:sectPr w:rsidR="00B8606A" w:rsidRPr="00B8606A" w:rsidSect="00F6403B">
      <w:footerReference w:type="default" r:id="rId14"/>
      <w:pgSz w:w="11906" w:h="16838"/>
      <w:pgMar w:top="851" w:right="868"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E4BBF" w:rsidRDefault="002E4BBF">
      <w:r>
        <w:separator/>
      </w:r>
    </w:p>
  </w:endnote>
  <w:endnote w:type="continuationSeparator" w:id="0">
    <w:p w:rsidR="002E4BBF" w:rsidRDefault="002E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67262" w:rsidRPr="00067262" w:rsidRDefault="00222FCC" w:rsidP="00067262">
    <w:pPr>
      <w:pStyle w:val="Footer"/>
      <w:jc w:val="right"/>
      <w:rPr>
        <w:sz w:val="22"/>
        <w:szCs w:val="22"/>
      </w:rPr>
    </w:pPr>
    <w:r>
      <w:rPr>
        <w:sz w:val="22"/>
        <w:szCs w:val="22"/>
      </w:rPr>
      <w:t xml:space="preserve"> Feb 2017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E4BBF" w:rsidRDefault="002E4BBF">
      <w:r>
        <w:separator/>
      </w:r>
    </w:p>
  </w:footnote>
  <w:footnote w:type="continuationSeparator" w:id="0">
    <w:p w:rsidR="002E4BBF" w:rsidRDefault="002E4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05FB3"/>
    <w:multiLevelType w:val="hybridMultilevel"/>
    <w:tmpl w:val="5A305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8D49FF"/>
    <w:multiLevelType w:val="hybridMultilevel"/>
    <w:tmpl w:val="459E0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620C7B"/>
    <w:multiLevelType w:val="multilevel"/>
    <w:tmpl w:val="16C0435E"/>
    <w:name w:val="Legal Numbering"/>
    <w:lvl w:ilvl="0">
      <w:start w:val="1"/>
      <w:numFmt w:val="decimal"/>
      <w:lvlRestart w:val="0"/>
      <w:pStyle w:val="LegalNum"/>
      <w:isLg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8E11661"/>
    <w:multiLevelType w:val="hybridMultilevel"/>
    <w:tmpl w:val="5D0E6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B66C31"/>
    <w:multiLevelType w:val="hybridMultilevel"/>
    <w:tmpl w:val="90544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9EC261C"/>
    <w:multiLevelType w:val="multilevel"/>
    <w:tmpl w:val="53E2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206894">
    <w:abstractNumId w:val="2"/>
  </w:num>
  <w:num w:numId="2" w16cid:durableId="2027516613">
    <w:abstractNumId w:val="4"/>
  </w:num>
  <w:num w:numId="3" w16cid:durableId="1295212928">
    <w:abstractNumId w:val="3"/>
  </w:num>
  <w:num w:numId="4" w16cid:durableId="519125142">
    <w:abstractNumId w:val="1"/>
  </w:num>
  <w:num w:numId="5" w16cid:durableId="94794149">
    <w:abstractNumId w:val="0"/>
  </w:num>
  <w:num w:numId="6" w16cid:durableId="996420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245"/>
    <w:rsid w:val="00004F46"/>
    <w:rsid w:val="00013C2B"/>
    <w:rsid w:val="00025148"/>
    <w:rsid w:val="00025FDE"/>
    <w:rsid w:val="00027F09"/>
    <w:rsid w:val="00031118"/>
    <w:rsid w:val="00031798"/>
    <w:rsid w:val="0003350B"/>
    <w:rsid w:val="000341EE"/>
    <w:rsid w:val="00042071"/>
    <w:rsid w:val="00045D77"/>
    <w:rsid w:val="000540D2"/>
    <w:rsid w:val="00054328"/>
    <w:rsid w:val="00060339"/>
    <w:rsid w:val="0006609D"/>
    <w:rsid w:val="00067262"/>
    <w:rsid w:val="00067FC6"/>
    <w:rsid w:val="00071123"/>
    <w:rsid w:val="000714BF"/>
    <w:rsid w:val="00071510"/>
    <w:rsid w:val="00071FA1"/>
    <w:rsid w:val="000724D9"/>
    <w:rsid w:val="000811AA"/>
    <w:rsid w:val="00082BE9"/>
    <w:rsid w:val="00086DE6"/>
    <w:rsid w:val="000874ED"/>
    <w:rsid w:val="00090AE1"/>
    <w:rsid w:val="00093563"/>
    <w:rsid w:val="00097377"/>
    <w:rsid w:val="000A2208"/>
    <w:rsid w:val="000A2DF4"/>
    <w:rsid w:val="000B0486"/>
    <w:rsid w:val="000B4940"/>
    <w:rsid w:val="000B6263"/>
    <w:rsid w:val="000C64C7"/>
    <w:rsid w:val="000D0926"/>
    <w:rsid w:val="000D1F66"/>
    <w:rsid w:val="000D4173"/>
    <w:rsid w:val="000D5EF6"/>
    <w:rsid w:val="000E38D8"/>
    <w:rsid w:val="000E4171"/>
    <w:rsid w:val="00111041"/>
    <w:rsid w:val="001156DD"/>
    <w:rsid w:val="001238A1"/>
    <w:rsid w:val="00123A24"/>
    <w:rsid w:val="00125A6A"/>
    <w:rsid w:val="00131696"/>
    <w:rsid w:val="001359B5"/>
    <w:rsid w:val="0014038B"/>
    <w:rsid w:val="00144D73"/>
    <w:rsid w:val="0015511D"/>
    <w:rsid w:val="00162773"/>
    <w:rsid w:val="0016430D"/>
    <w:rsid w:val="00171116"/>
    <w:rsid w:val="00172D45"/>
    <w:rsid w:val="00182E91"/>
    <w:rsid w:val="001855B6"/>
    <w:rsid w:val="00185A6D"/>
    <w:rsid w:val="00186117"/>
    <w:rsid w:val="001903D2"/>
    <w:rsid w:val="001914C7"/>
    <w:rsid w:val="001A1978"/>
    <w:rsid w:val="001A5517"/>
    <w:rsid w:val="001A7103"/>
    <w:rsid w:val="001B5974"/>
    <w:rsid w:val="001C6C51"/>
    <w:rsid w:val="001C7180"/>
    <w:rsid w:val="001C79BE"/>
    <w:rsid w:val="001D1513"/>
    <w:rsid w:val="001D425E"/>
    <w:rsid w:val="001D468E"/>
    <w:rsid w:val="001E29DF"/>
    <w:rsid w:val="001E48FC"/>
    <w:rsid w:val="001E54A7"/>
    <w:rsid w:val="001E6F23"/>
    <w:rsid w:val="001F37EB"/>
    <w:rsid w:val="00201CBE"/>
    <w:rsid w:val="002042B0"/>
    <w:rsid w:val="002064A4"/>
    <w:rsid w:val="00210234"/>
    <w:rsid w:val="00222FCC"/>
    <w:rsid w:val="002233C4"/>
    <w:rsid w:val="00224952"/>
    <w:rsid w:val="002313FE"/>
    <w:rsid w:val="00231C1F"/>
    <w:rsid w:val="002415BC"/>
    <w:rsid w:val="00241AC0"/>
    <w:rsid w:val="00241EFA"/>
    <w:rsid w:val="00244739"/>
    <w:rsid w:val="00244952"/>
    <w:rsid w:val="00246DFE"/>
    <w:rsid w:val="002502F4"/>
    <w:rsid w:val="0025126C"/>
    <w:rsid w:val="00252F1E"/>
    <w:rsid w:val="002551EA"/>
    <w:rsid w:val="0025557D"/>
    <w:rsid w:val="00264E34"/>
    <w:rsid w:val="00267F32"/>
    <w:rsid w:val="002754AE"/>
    <w:rsid w:val="002763FE"/>
    <w:rsid w:val="00280F57"/>
    <w:rsid w:val="0028173C"/>
    <w:rsid w:val="00284EB0"/>
    <w:rsid w:val="00286968"/>
    <w:rsid w:val="002931D8"/>
    <w:rsid w:val="002948D6"/>
    <w:rsid w:val="00294F00"/>
    <w:rsid w:val="002A4518"/>
    <w:rsid w:val="002B4A7B"/>
    <w:rsid w:val="002B6282"/>
    <w:rsid w:val="002C36DB"/>
    <w:rsid w:val="002C3A80"/>
    <w:rsid w:val="002C7051"/>
    <w:rsid w:val="002C7F6A"/>
    <w:rsid w:val="002D7E98"/>
    <w:rsid w:val="002E0944"/>
    <w:rsid w:val="002E3263"/>
    <w:rsid w:val="002E4BBF"/>
    <w:rsid w:val="002F1403"/>
    <w:rsid w:val="002F2BE0"/>
    <w:rsid w:val="002F5D3A"/>
    <w:rsid w:val="002F6E79"/>
    <w:rsid w:val="0030010A"/>
    <w:rsid w:val="00303169"/>
    <w:rsid w:val="003039E1"/>
    <w:rsid w:val="0031215B"/>
    <w:rsid w:val="00313BA3"/>
    <w:rsid w:val="00317D02"/>
    <w:rsid w:val="00325894"/>
    <w:rsid w:val="00335397"/>
    <w:rsid w:val="0033558D"/>
    <w:rsid w:val="00341AEA"/>
    <w:rsid w:val="00344B75"/>
    <w:rsid w:val="00353BCF"/>
    <w:rsid w:val="003624FD"/>
    <w:rsid w:val="0036412A"/>
    <w:rsid w:val="003826E0"/>
    <w:rsid w:val="00382F52"/>
    <w:rsid w:val="00393D69"/>
    <w:rsid w:val="0039667D"/>
    <w:rsid w:val="0039694E"/>
    <w:rsid w:val="00396D7F"/>
    <w:rsid w:val="003A574F"/>
    <w:rsid w:val="003B085F"/>
    <w:rsid w:val="003B23A8"/>
    <w:rsid w:val="003B57D2"/>
    <w:rsid w:val="003B7F65"/>
    <w:rsid w:val="003C1C88"/>
    <w:rsid w:val="003C47B5"/>
    <w:rsid w:val="003C5B52"/>
    <w:rsid w:val="003C6146"/>
    <w:rsid w:val="003D57F9"/>
    <w:rsid w:val="003F2D2C"/>
    <w:rsid w:val="003F3D41"/>
    <w:rsid w:val="00406C98"/>
    <w:rsid w:val="004071BA"/>
    <w:rsid w:val="0040747A"/>
    <w:rsid w:val="00413159"/>
    <w:rsid w:val="004136F3"/>
    <w:rsid w:val="004255E7"/>
    <w:rsid w:val="0043657A"/>
    <w:rsid w:val="00436BCB"/>
    <w:rsid w:val="00436F0F"/>
    <w:rsid w:val="004430C4"/>
    <w:rsid w:val="00443E45"/>
    <w:rsid w:val="0044572F"/>
    <w:rsid w:val="0044701A"/>
    <w:rsid w:val="00453C47"/>
    <w:rsid w:val="00456518"/>
    <w:rsid w:val="00456F25"/>
    <w:rsid w:val="004613D8"/>
    <w:rsid w:val="004615E4"/>
    <w:rsid w:val="00466A58"/>
    <w:rsid w:val="00466CFC"/>
    <w:rsid w:val="00470FDB"/>
    <w:rsid w:val="00472E5C"/>
    <w:rsid w:val="00475693"/>
    <w:rsid w:val="004806B0"/>
    <w:rsid w:val="00480977"/>
    <w:rsid w:val="004829F3"/>
    <w:rsid w:val="00487009"/>
    <w:rsid w:val="004944CD"/>
    <w:rsid w:val="004955C6"/>
    <w:rsid w:val="004A3D88"/>
    <w:rsid w:val="004A4A77"/>
    <w:rsid w:val="004A4BD1"/>
    <w:rsid w:val="004A617B"/>
    <w:rsid w:val="004A7057"/>
    <w:rsid w:val="004B07F4"/>
    <w:rsid w:val="004B2624"/>
    <w:rsid w:val="004D13FA"/>
    <w:rsid w:val="004D28D5"/>
    <w:rsid w:val="004D33D9"/>
    <w:rsid w:val="004D3601"/>
    <w:rsid w:val="004D406E"/>
    <w:rsid w:val="004D6B9D"/>
    <w:rsid w:val="004E0834"/>
    <w:rsid w:val="004F3F8F"/>
    <w:rsid w:val="004F6104"/>
    <w:rsid w:val="004F7418"/>
    <w:rsid w:val="00500B8F"/>
    <w:rsid w:val="005017FC"/>
    <w:rsid w:val="00505567"/>
    <w:rsid w:val="00510A19"/>
    <w:rsid w:val="005117D4"/>
    <w:rsid w:val="00511DE1"/>
    <w:rsid w:val="00512D9A"/>
    <w:rsid w:val="00520CA0"/>
    <w:rsid w:val="005219B4"/>
    <w:rsid w:val="00524C54"/>
    <w:rsid w:val="0052678B"/>
    <w:rsid w:val="00530CF4"/>
    <w:rsid w:val="0053127E"/>
    <w:rsid w:val="00544CB6"/>
    <w:rsid w:val="0055107B"/>
    <w:rsid w:val="00551B7D"/>
    <w:rsid w:val="005535FD"/>
    <w:rsid w:val="00553935"/>
    <w:rsid w:val="0055482E"/>
    <w:rsid w:val="00561859"/>
    <w:rsid w:val="00561877"/>
    <w:rsid w:val="00566F3A"/>
    <w:rsid w:val="00574770"/>
    <w:rsid w:val="00577379"/>
    <w:rsid w:val="005811A1"/>
    <w:rsid w:val="00591EFA"/>
    <w:rsid w:val="00595A4F"/>
    <w:rsid w:val="0059651B"/>
    <w:rsid w:val="005A1212"/>
    <w:rsid w:val="005A1C73"/>
    <w:rsid w:val="005A3818"/>
    <w:rsid w:val="005A3902"/>
    <w:rsid w:val="005A5D33"/>
    <w:rsid w:val="005A760A"/>
    <w:rsid w:val="005B06A3"/>
    <w:rsid w:val="005B1081"/>
    <w:rsid w:val="005B4877"/>
    <w:rsid w:val="005B659E"/>
    <w:rsid w:val="005C0676"/>
    <w:rsid w:val="005C1A2D"/>
    <w:rsid w:val="005C7B1D"/>
    <w:rsid w:val="005D09D2"/>
    <w:rsid w:val="005F24F4"/>
    <w:rsid w:val="005F3157"/>
    <w:rsid w:val="006016F4"/>
    <w:rsid w:val="00604257"/>
    <w:rsid w:val="00604A14"/>
    <w:rsid w:val="00611DB0"/>
    <w:rsid w:val="00617744"/>
    <w:rsid w:val="0062086F"/>
    <w:rsid w:val="006226CC"/>
    <w:rsid w:val="00624813"/>
    <w:rsid w:val="00630FDE"/>
    <w:rsid w:val="00632B66"/>
    <w:rsid w:val="00653022"/>
    <w:rsid w:val="00653443"/>
    <w:rsid w:val="0066274D"/>
    <w:rsid w:val="00662B16"/>
    <w:rsid w:val="006646CF"/>
    <w:rsid w:val="00664ECD"/>
    <w:rsid w:val="00674B49"/>
    <w:rsid w:val="00681B41"/>
    <w:rsid w:val="00691E82"/>
    <w:rsid w:val="006921A8"/>
    <w:rsid w:val="00692F4B"/>
    <w:rsid w:val="006A1CD1"/>
    <w:rsid w:val="006A3737"/>
    <w:rsid w:val="006A5ABA"/>
    <w:rsid w:val="006B1FDE"/>
    <w:rsid w:val="006B61A1"/>
    <w:rsid w:val="006C1E86"/>
    <w:rsid w:val="006C7245"/>
    <w:rsid w:val="006D111B"/>
    <w:rsid w:val="006D2A91"/>
    <w:rsid w:val="006D388B"/>
    <w:rsid w:val="006D4B05"/>
    <w:rsid w:val="006D4EDA"/>
    <w:rsid w:val="006D60F6"/>
    <w:rsid w:val="006D63A6"/>
    <w:rsid w:val="006D7547"/>
    <w:rsid w:val="006E0DA3"/>
    <w:rsid w:val="006E4F14"/>
    <w:rsid w:val="006F07EB"/>
    <w:rsid w:val="006F148F"/>
    <w:rsid w:val="006F17A0"/>
    <w:rsid w:val="00702CA2"/>
    <w:rsid w:val="00704A2E"/>
    <w:rsid w:val="00705978"/>
    <w:rsid w:val="00711A3D"/>
    <w:rsid w:val="00711C45"/>
    <w:rsid w:val="00711CA2"/>
    <w:rsid w:val="00712329"/>
    <w:rsid w:val="0071279E"/>
    <w:rsid w:val="00713B79"/>
    <w:rsid w:val="0071759C"/>
    <w:rsid w:val="0072462B"/>
    <w:rsid w:val="00724DFE"/>
    <w:rsid w:val="00730D60"/>
    <w:rsid w:val="00741232"/>
    <w:rsid w:val="0074132A"/>
    <w:rsid w:val="00742131"/>
    <w:rsid w:val="00743D0E"/>
    <w:rsid w:val="007442E0"/>
    <w:rsid w:val="00745DEE"/>
    <w:rsid w:val="0074722D"/>
    <w:rsid w:val="00765144"/>
    <w:rsid w:val="0077346E"/>
    <w:rsid w:val="007827F5"/>
    <w:rsid w:val="007858FF"/>
    <w:rsid w:val="007927CF"/>
    <w:rsid w:val="0079494C"/>
    <w:rsid w:val="00795F29"/>
    <w:rsid w:val="00797EAC"/>
    <w:rsid w:val="007A0075"/>
    <w:rsid w:val="007A1C5D"/>
    <w:rsid w:val="007A1FE9"/>
    <w:rsid w:val="007B20F9"/>
    <w:rsid w:val="007B3550"/>
    <w:rsid w:val="007B6A96"/>
    <w:rsid w:val="007C196C"/>
    <w:rsid w:val="007C66D1"/>
    <w:rsid w:val="007D089B"/>
    <w:rsid w:val="007E1FE1"/>
    <w:rsid w:val="007E1FF8"/>
    <w:rsid w:val="007E2DED"/>
    <w:rsid w:val="007F14F8"/>
    <w:rsid w:val="007F576E"/>
    <w:rsid w:val="007F7846"/>
    <w:rsid w:val="00800326"/>
    <w:rsid w:val="00800559"/>
    <w:rsid w:val="0080237B"/>
    <w:rsid w:val="008047C8"/>
    <w:rsid w:val="008066E7"/>
    <w:rsid w:val="00806A27"/>
    <w:rsid w:val="00812113"/>
    <w:rsid w:val="00812ADD"/>
    <w:rsid w:val="00812B91"/>
    <w:rsid w:val="008140B6"/>
    <w:rsid w:val="008144CB"/>
    <w:rsid w:val="00815258"/>
    <w:rsid w:val="0082021D"/>
    <w:rsid w:val="00823C42"/>
    <w:rsid w:val="0082634C"/>
    <w:rsid w:val="00830002"/>
    <w:rsid w:val="0083075C"/>
    <w:rsid w:val="00835680"/>
    <w:rsid w:val="00837E48"/>
    <w:rsid w:val="00843CCD"/>
    <w:rsid w:val="00843F65"/>
    <w:rsid w:val="00846E94"/>
    <w:rsid w:val="00850094"/>
    <w:rsid w:val="00851A05"/>
    <w:rsid w:val="008531C7"/>
    <w:rsid w:val="00853425"/>
    <w:rsid w:val="008542AF"/>
    <w:rsid w:val="00855FC1"/>
    <w:rsid w:val="00861DC7"/>
    <w:rsid w:val="008640B7"/>
    <w:rsid w:val="008647B6"/>
    <w:rsid w:val="008671E6"/>
    <w:rsid w:val="00874C84"/>
    <w:rsid w:val="00880FF5"/>
    <w:rsid w:val="00891613"/>
    <w:rsid w:val="008921CF"/>
    <w:rsid w:val="008939FA"/>
    <w:rsid w:val="00896D23"/>
    <w:rsid w:val="008A2725"/>
    <w:rsid w:val="008A4347"/>
    <w:rsid w:val="008A6979"/>
    <w:rsid w:val="008B0007"/>
    <w:rsid w:val="008B0C3C"/>
    <w:rsid w:val="008B2AAB"/>
    <w:rsid w:val="008B3D52"/>
    <w:rsid w:val="008B3DBF"/>
    <w:rsid w:val="008C29F7"/>
    <w:rsid w:val="008C2B88"/>
    <w:rsid w:val="008C5C47"/>
    <w:rsid w:val="008D01DC"/>
    <w:rsid w:val="008D2BD7"/>
    <w:rsid w:val="008D41CD"/>
    <w:rsid w:val="008E0C56"/>
    <w:rsid w:val="008E14D7"/>
    <w:rsid w:val="008E353F"/>
    <w:rsid w:val="008E3B8A"/>
    <w:rsid w:val="008E6D94"/>
    <w:rsid w:val="008F2849"/>
    <w:rsid w:val="008F67DE"/>
    <w:rsid w:val="008F687C"/>
    <w:rsid w:val="00900341"/>
    <w:rsid w:val="009024DC"/>
    <w:rsid w:val="00902BAE"/>
    <w:rsid w:val="00905B36"/>
    <w:rsid w:val="00910DC9"/>
    <w:rsid w:val="00914D09"/>
    <w:rsid w:val="00915599"/>
    <w:rsid w:val="00920419"/>
    <w:rsid w:val="00921440"/>
    <w:rsid w:val="0092566E"/>
    <w:rsid w:val="00932B52"/>
    <w:rsid w:val="009420B6"/>
    <w:rsid w:val="00942927"/>
    <w:rsid w:val="00943F38"/>
    <w:rsid w:val="009510A7"/>
    <w:rsid w:val="00956824"/>
    <w:rsid w:val="00961F7C"/>
    <w:rsid w:val="00962018"/>
    <w:rsid w:val="00962A65"/>
    <w:rsid w:val="00970ED7"/>
    <w:rsid w:val="00975203"/>
    <w:rsid w:val="00980A33"/>
    <w:rsid w:val="00982A53"/>
    <w:rsid w:val="00986F62"/>
    <w:rsid w:val="009912A9"/>
    <w:rsid w:val="00994903"/>
    <w:rsid w:val="009A2DC2"/>
    <w:rsid w:val="009A7894"/>
    <w:rsid w:val="009B46B3"/>
    <w:rsid w:val="009B5C2A"/>
    <w:rsid w:val="009C1315"/>
    <w:rsid w:val="009C593E"/>
    <w:rsid w:val="009D61C9"/>
    <w:rsid w:val="009D7D89"/>
    <w:rsid w:val="009E1006"/>
    <w:rsid w:val="009E330D"/>
    <w:rsid w:val="009E3C65"/>
    <w:rsid w:val="009E4DE7"/>
    <w:rsid w:val="009E7AFE"/>
    <w:rsid w:val="009F1CAF"/>
    <w:rsid w:val="009F2C03"/>
    <w:rsid w:val="009F52C7"/>
    <w:rsid w:val="00A008BE"/>
    <w:rsid w:val="00A00D69"/>
    <w:rsid w:val="00A069A2"/>
    <w:rsid w:val="00A10D0A"/>
    <w:rsid w:val="00A111BB"/>
    <w:rsid w:val="00A1481F"/>
    <w:rsid w:val="00A1635B"/>
    <w:rsid w:val="00A2235B"/>
    <w:rsid w:val="00A23762"/>
    <w:rsid w:val="00A24851"/>
    <w:rsid w:val="00A26182"/>
    <w:rsid w:val="00A307D4"/>
    <w:rsid w:val="00A33215"/>
    <w:rsid w:val="00A46C5C"/>
    <w:rsid w:val="00A474B0"/>
    <w:rsid w:val="00A5167C"/>
    <w:rsid w:val="00A54FC6"/>
    <w:rsid w:val="00A55F92"/>
    <w:rsid w:val="00A6235E"/>
    <w:rsid w:val="00A720D6"/>
    <w:rsid w:val="00A727F5"/>
    <w:rsid w:val="00A734C6"/>
    <w:rsid w:val="00A743AF"/>
    <w:rsid w:val="00A90F69"/>
    <w:rsid w:val="00A92481"/>
    <w:rsid w:val="00A92516"/>
    <w:rsid w:val="00A97EC2"/>
    <w:rsid w:val="00AA1101"/>
    <w:rsid w:val="00AA4AEB"/>
    <w:rsid w:val="00AB049B"/>
    <w:rsid w:val="00AB7C60"/>
    <w:rsid w:val="00AC42BF"/>
    <w:rsid w:val="00AC72EC"/>
    <w:rsid w:val="00AD2A11"/>
    <w:rsid w:val="00AD46E9"/>
    <w:rsid w:val="00AD50C7"/>
    <w:rsid w:val="00AE51A5"/>
    <w:rsid w:val="00AE6C44"/>
    <w:rsid w:val="00AF5E84"/>
    <w:rsid w:val="00AF68ED"/>
    <w:rsid w:val="00AF752E"/>
    <w:rsid w:val="00B00E5C"/>
    <w:rsid w:val="00B0637F"/>
    <w:rsid w:val="00B11A66"/>
    <w:rsid w:val="00B13C85"/>
    <w:rsid w:val="00B215F1"/>
    <w:rsid w:val="00B4078F"/>
    <w:rsid w:val="00B4268F"/>
    <w:rsid w:val="00B43EF2"/>
    <w:rsid w:val="00B51B51"/>
    <w:rsid w:val="00B53DC6"/>
    <w:rsid w:val="00B54E17"/>
    <w:rsid w:val="00B56EB4"/>
    <w:rsid w:val="00B61440"/>
    <w:rsid w:val="00B65736"/>
    <w:rsid w:val="00B704EB"/>
    <w:rsid w:val="00B73A47"/>
    <w:rsid w:val="00B74521"/>
    <w:rsid w:val="00B74D32"/>
    <w:rsid w:val="00B7580E"/>
    <w:rsid w:val="00B80718"/>
    <w:rsid w:val="00B81A50"/>
    <w:rsid w:val="00B8606A"/>
    <w:rsid w:val="00B923E1"/>
    <w:rsid w:val="00BA36A9"/>
    <w:rsid w:val="00BA5E3A"/>
    <w:rsid w:val="00BB0B30"/>
    <w:rsid w:val="00BD0E2D"/>
    <w:rsid w:val="00BD1DEB"/>
    <w:rsid w:val="00BE11FB"/>
    <w:rsid w:val="00BE3352"/>
    <w:rsid w:val="00BE4526"/>
    <w:rsid w:val="00BE6D94"/>
    <w:rsid w:val="00BF36EE"/>
    <w:rsid w:val="00BF3880"/>
    <w:rsid w:val="00BF7E59"/>
    <w:rsid w:val="00C00851"/>
    <w:rsid w:val="00C02D53"/>
    <w:rsid w:val="00C14A25"/>
    <w:rsid w:val="00C14FBA"/>
    <w:rsid w:val="00C202A1"/>
    <w:rsid w:val="00C21848"/>
    <w:rsid w:val="00C3421C"/>
    <w:rsid w:val="00C36745"/>
    <w:rsid w:val="00C378B3"/>
    <w:rsid w:val="00C41270"/>
    <w:rsid w:val="00C41871"/>
    <w:rsid w:val="00C47796"/>
    <w:rsid w:val="00C47DB8"/>
    <w:rsid w:val="00C5387B"/>
    <w:rsid w:val="00C60B45"/>
    <w:rsid w:val="00C6650B"/>
    <w:rsid w:val="00C6774C"/>
    <w:rsid w:val="00C754C1"/>
    <w:rsid w:val="00C75C38"/>
    <w:rsid w:val="00C810B2"/>
    <w:rsid w:val="00C8411F"/>
    <w:rsid w:val="00C8691F"/>
    <w:rsid w:val="00C958A5"/>
    <w:rsid w:val="00C95A92"/>
    <w:rsid w:val="00CA3E19"/>
    <w:rsid w:val="00CA4EFE"/>
    <w:rsid w:val="00CA63C1"/>
    <w:rsid w:val="00CC5EC4"/>
    <w:rsid w:val="00CD215E"/>
    <w:rsid w:val="00CE5E75"/>
    <w:rsid w:val="00CE6DE1"/>
    <w:rsid w:val="00CE7292"/>
    <w:rsid w:val="00CF174C"/>
    <w:rsid w:val="00CF2639"/>
    <w:rsid w:val="00CF412F"/>
    <w:rsid w:val="00CF6A8C"/>
    <w:rsid w:val="00CF6E40"/>
    <w:rsid w:val="00D0005A"/>
    <w:rsid w:val="00D00AFB"/>
    <w:rsid w:val="00D038C5"/>
    <w:rsid w:val="00D0787C"/>
    <w:rsid w:val="00D14E68"/>
    <w:rsid w:val="00D21A3F"/>
    <w:rsid w:val="00D257E1"/>
    <w:rsid w:val="00D43092"/>
    <w:rsid w:val="00D43FC6"/>
    <w:rsid w:val="00D478D9"/>
    <w:rsid w:val="00D50C84"/>
    <w:rsid w:val="00D51551"/>
    <w:rsid w:val="00D53DDB"/>
    <w:rsid w:val="00D6016A"/>
    <w:rsid w:val="00D62447"/>
    <w:rsid w:val="00D63316"/>
    <w:rsid w:val="00D75800"/>
    <w:rsid w:val="00D75813"/>
    <w:rsid w:val="00D76D81"/>
    <w:rsid w:val="00D80894"/>
    <w:rsid w:val="00D83EB6"/>
    <w:rsid w:val="00D8520A"/>
    <w:rsid w:val="00D91F1B"/>
    <w:rsid w:val="00D920B0"/>
    <w:rsid w:val="00D92D41"/>
    <w:rsid w:val="00D9617D"/>
    <w:rsid w:val="00D97CAF"/>
    <w:rsid w:val="00DA11B9"/>
    <w:rsid w:val="00DA4A55"/>
    <w:rsid w:val="00DA4D60"/>
    <w:rsid w:val="00DB01D2"/>
    <w:rsid w:val="00DB3DD3"/>
    <w:rsid w:val="00DC401C"/>
    <w:rsid w:val="00DC60AC"/>
    <w:rsid w:val="00DC67ED"/>
    <w:rsid w:val="00DC6E6D"/>
    <w:rsid w:val="00DC6F4F"/>
    <w:rsid w:val="00DC706E"/>
    <w:rsid w:val="00DC7FDB"/>
    <w:rsid w:val="00DD575F"/>
    <w:rsid w:val="00DE530A"/>
    <w:rsid w:val="00DE5F3B"/>
    <w:rsid w:val="00DE6853"/>
    <w:rsid w:val="00DF0382"/>
    <w:rsid w:val="00DF11BA"/>
    <w:rsid w:val="00DF3FD8"/>
    <w:rsid w:val="00DF6502"/>
    <w:rsid w:val="00E015B4"/>
    <w:rsid w:val="00E04178"/>
    <w:rsid w:val="00E111EE"/>
    <w:rsid w:val="00E22DB3"/>
    <w:rsid w:val="00E23ABE"/>
    <w:rsid w:val="00E31116"/>
    <w:rsid w:val="00E339C7"/>
    <w:rsid w:val="00E3468D"/>
    <w:rsid w:val="00E40A78"/>
    <w:rsid w:val="00E40E14"/>
    <w:rsid w:val="00E41984"/>
    <w:rsid w:val="00E476FF"/>
    <w:rsid w:val="00E52695"/>
    <w:rsid w:val="00E65C9C"/>
    <w:rsid w:val="00E70BEF"/>
    <w:rsid w:val="00E756E6"/>
    <w:rsid w:val="00E76E5D"/>
    <w:rsid w:val="00E7725B"/>
    <w:rsid w:val="00E7733B"/>
    <w:rsid w:val="00E83FA5"/>
    <w:rsid w:val="00E86314"/>
    <w:rsid w:val="00E86AE4"/>
    <w:rsid w:val="00E9684A"/>
    <w:rsid w:val="00EA0666"/>
    <w:rsid w:val="00EA482D"/>
    <w:rsid w:val="00EB0195"/>
    <w:rsid w:val="00EB103C"/>
    <w:rsid w:val="00EB15EC"/>
    <w:rsid w:val="00EB1D05"/>
    <w:rsid w:val="00EB334D"/>
    <w:rsid w:val="00EC29E4"/>
    <w:rsid w:val="00EC4FC1"/>
    <w:rsid w:val="00ED0E9A"/>
    <w:rsid w:val="00ED10A0"/>
    <w:rsid w:val="00ED17C0"/>
    <w:rsid w:val="00ED2664"/>
    <w:rsid w:val="00ED2C3F"/>
    <w:rsid w:val="00ED55E7"/>
    <w:rsid w:val="00ED61BB"/>
    <w:rsid w:val="00EE1BF5"/>
    <w:rsid w:val="00EE3276"/>
    <w:rsid w:val="00EE7169"/>
    <w:rsid w:val="00EF12BE"/>
    <w:rsid w:val="00EF1AB2"/>
    <w:rsid w:val="00EF42C1"/>
    <w:rsid w:val="00EF4F00"/>
    <w:rsid w:val="00F0040F"/>
    <w:rsid w:val="00F0124A"/>
    <w:rsid w:val="00F0315F"/>
    <w:rsid w:val="00F0404B"/>
    <w:rsid w:val="00F06E92"/>
    <w:rsid w:val="00F15135"/>
    <w:rsid w:val="00F15F95"/>
    <w:rsid w:val="00F16573"/>
    <w:rsid w:val="00F21A29"/>
    <w:rsid w:val="00F22AD1"/>
    <w:rsid w:val="00F279D0"/>
    <w:rsid w:val="00F3185E"/>
    <w:rsid w:val="00F42232"/>
    <w:rsid w:val="00F42F30"/>
    <w:rsid w:val="00F43D7E"/>
    <w:rsid w:val="00F4449F"/>
    <w:rsid w:val="00F455D9"/>
    <w:rsid w:val="00F45A26"/>
    <w:rsid w:val="00F51306"/>
    <w:rsid w:val="00F54457"/>
    <w:rsid w:val="00F5592B"/>
    <w:rsid w:val="00F55AE4"/>
    <w:rsid w:val="00F609F4"/>
    <w:rsid w:val="00F61148"/>
    <w:rsid w:val="00F62F14"/>
    <w:rsid w:val="00F6403B"/>
    <w:rsid w:val="00F7250A"/>
    <w:rsid w:val="00F76E0E"/>
    <w:rsid w:val="00F81384"/>
    <w:rsid w:val="00F81424"/>
    <w:rsid w:val="00F82E2A"/>
    <w:rsid w:val="00F911CA"/>
    <w:rsid w:val="00F922E3"/>
    <w:rsid w:val="00F92BB1"/>
    <w:rsid w:val="00F93318"/>
    <w:rsid w:val="00FA5554"/>
    <w:rsid w:val="00FA6F2A"/>
    <w:rsid w:val="00FB014F"/>
    <w:rsid w:val="00FB0E42"/>
    <w:rsid w:val="00FB2AA5"/>
    <w:rsid w:val="00FD5CCA"/>
    <w:rsid w:val="00FD5DDE"/>
    <w:rsid w:val="00FE10F9"/>
    <w:rsid w:val="00FE1726"/>
    <w:rsid w:val="00FF0E1E"/>
    <w:rsid w:val="00FF3A8B"/>
    <w:rsid w:val="00FF631C"/>
    <w:rsid w:val="00FF6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F5B46"/>
  <w15:docId w15:val="{A2A4207D-73FA-4F9F-9D0D-39B46211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06A"/>
    <w:rPr>
      <w:rFonts w:ascii="Arial" w:hAnsi="Arial" w:cs="Arial"/>
      <w:sz w:val="24"/>
      <w:szCs w:val="24"/>
      <w:lang w:eastAsia="en-US"/>
    </w:rPr>
  </w:style>
  <w:style w:type="paragraph" w:styleId="Heading1">
    <w:name w:val="heading 1"/>
    <w:basedOn w:val="Normal"/>
    <w:next w:val="Normal"/>
    <w:qFormat/>
    <w:rsid w:val="00B8606A"/>
    <w:pPr>
      <w:keepNext/>
      <w:spacing w:before="240" w:after="60"/>
      <w:outlineLvl w:val="0"/>
    </w:pPr>
    <w:rPr>
      <w:b/>
      <w:bCs/>
      <w:kern w:val="32"/>
      <w:sz w:val="32"/>
      <w:szCs w:val="32"/>
    </w:rPr>
  </w:style>
  <w:style w:type="paragraph" w:styleId="Heading6">
    <w:name w:val="heading 6"/>
    <w:basedOn w:val="Normal"/>
    <w:next w:val="Normal"/>
    <w:qFormat/>
    <w:rsid w:val="00B8606A"/>
    <w:pPr>
      <w:keepNext/>
      <w:outlineLvl w:val="5"/>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Num">
    <w:name w:val="LegalNum"/>
    <w:basedOn w:val="Normal"/>
    <w:pPr>
      <w:widowControl w:val="0"/>
      <w:numPr>
        <w:numId w:val="1"/>
      </w:numPr>
      <w:autoSpaceDE w:val="0"/>
      <w:autoSpaceDN w:val="0"/>
      <w:adjustRightInd w:val="0"/>
      <w:spacing w:after="120"/>
      <w:jc w:val="both"/>
    </w:pPr>
  </w:style>
  <w:style w:type="paragraph" w:styleId="BodyTextIndent">
    <w:name w:val="Body Text Indent"/>
    <w:basedOn w:val="Normal"/>
    <w:rsid w:val="00B8606A"/>
    <w:pPr>
      <w:ind w:left="-120"/>
    </w:pPr>
  </w:style>
  <w:style w:type="paragraph" w:styleId="Header">
    <w:name w:val="header"/>
    <w:basedOn w:val="Normal"/>
    <w:rsid w:val="00B8606A"/>
    <w:pPr>
      <w:tabs>
        <w:tab w:val="center" w:pos="4153"/>
        <w:tab w:val="right" w:pos="8306"/>
      </w:tabs>
    </w:pPr>
    <w:rPr>
      <w:rFonts w:ascii="Times New Roman" w:hAnsi="Times New Roman" w:cs="Times New Roman"/>
    </w:rPr>
  </w:style>
  <w:style w:type="table" w:styleId="TableGrid">
    <w:name w:val="Table Grid"/>
    <w:basedOn w:val="TableNormal"/>
    <w:rsid w:val="00B86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67262"/>
    <w:pPr>
      <w:tabs>
        <w:tab w:val="center" w:pos="4153"/>
        <w:tab w:val="right" w:pos="8306"/>
      </w:tabs>
    </w:pPr>
  </w:style>
  <w:style w:type="paragraph" w:styleId="BalloonText">
    <w:name w:val="Balloon Text"/>
    <w:basedOn w:val="Normal"/>
    <w:link w:val="BalloonTextChar"/>
    <w:rsid w:val="001F37EB"/>
    <w:rPr>
      <w:rFonts w:ascii="Tahoma" w:hAnsi="Tahoma" w:cs="Tahoma"/>
      <w:sz w:val="16"/>
      <w:szCs w:val="16"/>
    </w:rPr>
  </w:style>
  <w:style w:type="character" w:customStyle="1" w:styleId="BalloonTextChar">
    <w:name w:val="Balloon Text Char"/>
    <w:basedOn w:val="DefaultParagraphFont"/>
    <w:link w:val="BalloonText"/>
    <w:rsid w:val="001F37EB"/>
    <w:rPr>
      <w:rFonts w:ascii="Tahoma" w:hAnsi="Tahoma" w:cs="Tahoma"/>
      <w:sz w:val="16"/>
      <w:szCs w:val="16"/>
      <w:lang w:eastAsia="en-US"/>
    </w:rPr>
  </w:style>
  <w:style w:type="character" w:styleId="PlaceholderText">
    <w:name w:val="Placeholder Text"/>
    <w:basedOn w:val="DefaultParagraphFont"/>
    <w:uiPriority w:val="99"/>
    <w:semiHidden/>
    <w:rsid w:val="001F37EB"/>
    <w:rPr>
      <w:color w:val="808080"/>
    </w:rPr>
  </w:style>
  <w:style w:type="paragraph" w:styleId="ListParagraph">
    <w:name w:val="List Paragraph"/>
    <w:basedOn w:val="Normal"/>
    <w:uiPriority w:val="34"/>
    <w:qFormat/>
    <w:rsid w:val="00C810B2"/>
    <w:pPr>
      <w:ind w:left="720"/>
      <w:contextualSpacing/>
    </w:pPr>
  </w:style>
  <w:style w:type="paragraph" w:styleId="NormalWeb">
    <w:name w:val="Normal (Web)"/>
    <w:basedOn w:val="Normal"/>
    <w:semiHidden/>
    <w:unhideWhenUsed/>
    <w:rsid w:val="0055107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786039">
      <w:bodyDiv w:val="1"/>
      <w:marLeft w:val="0"/>
      <w:marRight w:val="0"/>
      <w:marTop w:val="0"/>
      <w:marBottom w:val="0"/>
      <w:divBdr>
        <w:top w:val="none" w:sz="0" w:space="0" w:color="auto"/>
        <w:left w:val="none" w:sz="0" w:space="0" w:color="auto"/>
        <w:bottom w:val="none" w:sz="0" w:space="0" w:color="auto"/>
        <w:right w:val="none" w:sz="0" w:space="0" w:color="auto"/>
      </w:divBdr>
      <w:divsChild>
        <w:div w:id="1530491501">
          <w:marLeft w:val="15"/>
          <w:marRight w:val="30"/>
          <w:marTop w:val="0"/>
          <w:marBottom w:val="0"/>
          <w:divBdr>
            <w:top w:val="none" w:sz="0" w:space="0" w:color="auto"/>
            <w:left w:val="none" w:sz="0" w:space="0" w:color="auto"/>
            <w:bottom w:val="none" w:sz="0" w:space="0" w:color="auto"/>
            <w:right w:val="none" w:sz="0" w:space="0" w:color="auto"/>
          </w:divBdr>
        </w:div>
        <w:div w:id="1840074661">
          <w:marLeft w:val="15"/>
          <w:marRight w:val="30"/>
          <w:marTop w:val="0"/>
          <w:marBottom w:val="0"/>
          <w:divBdr>
            <w:top w:val="none" w:sz="0" w:space="0" w:color="auto"/>
            <w:left w:val="none" w:sz="0" w:space="0" w:color="auto"/>
            <w:bottom w:val="none" w:sz="0" w:space="0" w:color="auto"/>
            <w:right w:val="none" w:sz="0" w:space="0" w:color="auto"/>
          </w:divBdr>
        </w:div>
        <w:div w:id="495389575">
          <w:marLeft w:val="15"/>
          <w:marRight w:val="30"/>
          <w:marTop w:val="0"/>
          <w:marBottom w:val="0"/>
          <w:divBdr>
            <w:top w:val="none" w:sz="0" w:space="0" w:color="auto"/>
            <w:left w:val="none" w:sz="0" w:space="0" w:color="auto"/>
            <w:bottom w:val="none" w:sz="0" w:space="0" w:color="auto"/>
            <w:right w:val="none" w:sz="0" w:space="0" w:color="auto"/>
          </w:divBdr>
        </w:div>
      </w:divsChild>
    </w:div>
    <w:div w:id="151908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Palk\AppData\Local\Microsoft\Windows\Temporary%20Internet%20Files\Content.IE5\ZFZJ71PZ\N1-%20Assessment%20of%20Mental%20Capacity%20(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EAE2E8CB-D8DE-46D1-AF81-481402C44A07}"/>
      </w:docPartPr>
      <w:docPartBody>
        <w:p w:rsidR="007A0B18" w:rsidRDefault="00806078">
          <w:r w:rsidRPr="003905A4">
            <w:rPr>
              <w:rStyle w:val="PlaceholderText"/>
            </w:rPr>
            <w:t>Click here to enter text.</w:t>
          </w:r>
        </w:p>
      </w:docPartBody>
    </w:docPart>
    <w:docPart>
      <w:docPartPr>
        <w:name w:val="6C5FAFFC99324A0BA41879F0BAEFCA61"/>
        <w:category>
          <w:name w:val="General"/>
          <w:gallery w:val="placeholder"/>
        </w:category>
        <w:types>
          <w:type w:val="bbPlcHdr"/>
        </w:types>
        <w:behaviors>
          <w:behavior w:val="content"/>
        </w:behaviors>
        <w:guid w:val="{1103A4EB-60EB-4858-BEC3-8DAC71E3DA39}"/>
      </w:docPartPr>
      <w:docPartBody>
        <w:p w:rsidR="007A0B18" w:rsidRDefault="00806078" w:rsidP="00806078">
          <w:pPr>
            <w:pStyle w:val="6C5FAFFC99324A0BA41879F0BAEFCA61"/>
          </w:pPr>
          <w:r w:rsidRPr="003905A4">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5721C552-0024-4BBB-8FDE-F1473FAB520D}"/>
      </w:docPartPr>
      <w:docPartBody>
        <w:p w:rsidR="007A0B18" w:rsidRDefault="00806078">
          <w:r w:rsidRPr="003905A4">
            <w:rPr>
              <w:rStyle w:val="PlaceholderText"/>
            </w:rPr>
            <w:t>Choose an item.</w:t>
          </w:r>
        </w:p>
      </w:docPartBody>
    </w:docPart>
    <w:docPart>
      <w:docPartPr>
        <w:name w:val="A7A235D5A994418893FBF0EC63CF16FB"/>
        <w:category>
          <w:name w:val="General"/>
          <w:gallery w:val="placeholder"/>
        </w:category>
        <w:types>
          <w:type w:val="bbPlcHdr"/>
        </w:types>
        <w:behaviors>
          <w:behavior w:val="content"/>
        </w:behaviors>
        <w:guid w:val="{FE3DF887-8EE7-43FD-B8F5-39C54E1DE3CF}"/>
      </w:docPartPr>
      <w:docPartBody>
        <w:p w:rsidR="007A0B18" w:rsidRDefault="00806078" w:rsidP="00806078">
          <w:pPr>
            <w:pStyle w:val="A7A235D5A994418893FBF0EC63CF16FB"/>
          </w:pPr>
          <w:r w:rsidRPr="003905A4">
            <w:rPr>
              <w:rStyle w:val="PlaceholderText"/>
            </w:rPr>
            <w:t>Click here to enter text.</w:t>
          </w:r>
        </w:p>
      </w:docPartBody>
    </w:docPart>
    <w:docPart>
      <w:docPartPr>
        <w:name w:val="6AE2181FBDF141E3897905D63D51725D"/>
        <w:category>
          <w:name w:val="General"/>
          <w:gallery w:val="placeholder"/>
        </w:category>
        <w:types>
          <w:type w:val="bbPlcHdr"/>
        </w:types>
        <w:behaviors>
          <w:behavior w:val="content"/>
        </w:behaviors>
        <w:guid w:val="{0FC71D97-516C-4348-8B64-998E2DA0300D}"/>
      </w:docPartPr>
      <w:docPartBody>
        <w:p w:rsidR="00962355" w:rsidRDefault="00244BAC" w:rsidP="00244BAC">
          <w:pPr>
            <w:pStyle w:val="6AE2181FBDF141E3897905D63D51725D"/>
          </w:pPr>
          <w:r w:rsidRPr="003905A4">
            <w:rPr>
              <w:rStyle w:val="PlaceholderText"/>
            </w:rPr>
            <w:t>Click here to enter text.</w:t>
          </w:r>
        </w:p>
      </w:docPartBody>
    </w:docPart>
    <w:docPart>
      <w:docPartPr>
        <w:name w:val="880E7963A31640E9B5E9B3B34405F6A1"/>
        <w:category>
          <w:name w:val="General"/>
          <w:gallery w:val="placeholder"/>
        </w:category>
        <w:types>
          <w:type w:val="bbPlcHdr"/>
        </w:types>
        <w:behaviors>
          <w:behavior w:val="content"/>
        </w:behaviors>
        <w:guid w:val="{FFF9DEA7-DC17-4EA7-BBB4-6DD50D331C9C}"/>
      </w:docPartPr>
      <w:docPartBody>
        <w:p w:rsidR="00962355" w:rsidRDefault="00244BAC" w:rsidP="00244BAC">
          <w:pPr>
            <w:pStyle w:val="880E7963A31640E9B5E9B3B34405F6A1"/>
          </w:pPr>
          <w:r w:rsidRPr="003905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078"/>
    <w:rsid w:val="001E44A2"/>
    <w:rsid w:val="00244BAC"/>
    <w:rsid w:val="0033558D"/>
    <w:rsid w:val="00461F09"/>
    <w:rsid w:val="00697401"/>
    <w:rsid w:val="007A0B18"/>
    <w:rsid w:val="00806078"/>
    <w:rsid w:val="00850743"/>
    <w:rsid w:val="009431DF"/>
    <w:rsid w:val="00962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BAC"/>
    <w:rPr>
      <w:color w:val="808080"/>
    </w:rPr>
  </w:style>
  <w:style w:type="paragraph" w:customStyle="1" w:styleId="6C5FAFFC99324A0BA41879F0BAEFCA61">
    <w:name w:val="6C5FAFFC99324A0BA41879F0BAEFCA61"/>
    <w:rsid w:val="00806078"/>
  </w:style>
  <w:style w:type="paragraph" w:customStyle="1" w:styleId="A7A235D5A994418893FBF0EC63CF16FB">
    <w:name w:val="A7A235D5A994418893FBF0EC63CF16FB"/>
    <w:rsid w:val="00806078"/>
  </w:style>
  <w:style w:type="paragraph" w:customStyle="1" w:styleId="6AE2181FBDF141E3897905D63D51725D">
    <w:name w:val="6AE2181FBDF141E3897905D63D51725D"/>
    <w:rsid w:val="00244BAC"/>
    <w:pPr>
      <w:spacing w:after="160" w:line="259" w:lineRule="auto"/>
    </w:pPr>
  </w:style>
  <w:style w:type="paragraph" w:customStyle="1" w:styleId="880E7963A31640E9B5E9B3B34405F6A1">
    <w:name w:val="880E7963A31640E9B5E9B3B34405F6A1"/>
    <w:rsid w:val="00244BA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BEB7210CBE4498A6ED7A6F0A1B13F" ma:contentTypeVersion="13" ma:contentTypeDescription="Create a new document." ma:contentTypeScope="" ma:versionID="2cf43ed45f7c08a5995011ed2444e9fc">
  <xsd:schema xmlns:xsd="http://www.w3.org/2001/XMLSchema" xmlns:xs="http://www.w3.org/2001/XMLSchema" xmlns:p="http://schemas.microsoft.com/office/2006/metadata/properties" xmlns:ns3="1ca747d0-22c5-4722-854f-f4ae470714a0" xmlns:ns4="d81b0182-5fa2-4eb6-8928-93fbe971fe05" targetNamespace="http://schemas.microsoft.com/office/2006/metadata/properties" ma:root="true" ma:fieldsID="d62a9dafcd6890819398437aaef76019" ns3:_="" ns4:_="">
    <xsd:import namespace="1ca747d0-22c5-4722-854f-f4ae470714a0"/>
    <xsd:import namespace="d81b0182-5fa2-4eb6-8928-93fbe971fe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747d0-22c5-4722-854f-f4ae470714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b0182-5fa2-4eb6-8928-93fbe971fe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b6b569b-509a-467d-b105-d97728d3fc11"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7042CB-DF3A-4C43-9F41-4D5D9BBE1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747d0-22c5-4722-854f-f4ae470714a0"/>
    <ds:schemaRef ds:uri="d81b0182-5fa2-4eb6-8928-93fbe971fe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D6B78-C88E-4D7B-9596-DF81F07EBB52}">
  <ds:schemaRefs>
    <ds:schemaRef ds:uri="Microsoft.SharePoint.Taxonomy.ContentTypeSync"/>
  </ds:schemaRefs>
</ds:datastoreItem>
</file>

<file path=customXml/itemProps3.xml><?xml version="1.0" encoding="utf-8"?>
<ds:datastoreItem xmlns:ds="http://schemas.openxmlformats.org/officeDocument/2006/customXml" ds:itemID="{C33CA5DA-4392-43E9-A87D-FC001919333F}">
  <ds:schemaRefs>
    <ds:schemaRef ds:uri="http://schemas.microsoft.com/sharepoint/v3/contenttype/forms"/>
  </ds:schemaRefs>
</ds:datastoreItem>
</file>

<file path=customXml/itemProps4.xml><?xml version="1.0" encoding="utf-8"?>
<ds:datastoreItem xmlns:ds="http://schemas.openxmlformats.org/officeDocument/2006/customXml" ds:itemID="{710100A7-2F4B-4715-B7F6-837A9D90E2F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3ca2043-b579-4aec-b164-86dbed9516ae}"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N1- Assessment of Mental Capacity (e).dot</Template>
  <TotalTime>0</TotalTime>
  <Pages>1</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Palk</dc:creator>
  <cp:lastModifiedBy>LINCOLN, Christine (NHS SOMERSET ICB - 11X)</cp:lastModifiedBy>
  <cp:revision>1</cp:revision>
  <dcterms:created xsi:type="dcterms:W3CDTF">2025-09-23T09:27:00Z</dcterms:created>
  <dcterms:modified xsi:type="dcterms:W3CDTF">2025-09-23T09:27:00Z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0x0101002AABEB7210CBE4498A6ED7A6F0A1B13F</vt:lpwstr>
  </property>
</Properties>
</file>